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11E9D" w14:textId="77777777" w:rsidR="00821537" w:rsidRDefault="009E176A" w:rsidP="00AC1B9E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spacing w:after="240"/>
        <w:jc w:val="center"/>
        <w:rPr>
          <w:rFonts w:ascii="Tahoma" w:eastAsia="PMingLiU" w:hAnsi="Tahoma" w:cs="Tahoma"/>
          <w:b/>
          <w:sz w:val="28"/>
          <w:szCs w:val="28"/>
          <w:lang w:eastAsia="ar-SA"/>
        </w:rPr>
      </w:pPr>
      <w:r>
        <w:rPr>
          <w:rFonts w:ascii="Tahoma" w:eastAsia="PMingLiU" w:hAnsi="Tahoma" w:cs="Tahoma"/>
          <w:b/>
          <w:sz w:val="28"/>
          <w:szCs w:val="28"/>
          <w:lang w:eastAsia="ar-SA"/>
        </w:rPr>
        <w:t>Agenda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"/>
        <w:gridCol w:w="1013"/>
        <w:gridCol w:w="1260"/>
        <w:gridCol w:w="4050"/>
        <w:gridCol w:w="1350"/>
        <w:gridCol w:w="180"/>
        <w:gridCol w:w="2160"/>
      </w:tblGrid>
      <w:tr w:rsidR="00821537" w14:paraId="3C7517A4" w14:textId="77777777" w:rsidTr="00157095">
        <w:trPr>
          <w:trHeight w:val="368"/>
        </w:trPr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02A028FB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Subject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5550E4A6" w14:textId="77777777" w:rsidR="00821537" w:rsidRDefault="005A143F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Town Meeting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1B608861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615CB413" w14:textId="3AC38B89" w:rsidR="00821537" w:rsidRDefault="003D3FFC" w:rsidP="7D1853D1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04</w:t>
            </w:r>
            <w:r w:rsidR="00B33707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/0</w:t>
            </w: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1</w:t>
            </w:r>
            <w:r w:rsidR="00B33707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/24</w:t>
            </w:r>
          </w:p>
        </w:tc>
      </w:tr>
      <w:tr w:rsidR="00821537" w14:paraId="58AB17AB" w14:textId="77777777" w:rsidTr="00157095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7318C724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40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189CA4BF" w14:textId="1BCE07C8" w:rsidR="00821537" w:rsidRPr="005A143F" w:rsidRDefault="002D1970" w:rsidP="7D1853D1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Monday</w:t>
            </w:r>
            <w:r w:rsidR="00B33707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 xml:space="preserve">, </w:t>
            </w:r>
            <w:r w:rsidR="003D3FFC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April 1, 2024</w:t>
            </w:r>
          </w:p>
        </w:tc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4C68DFD2" w14:textId="77777777" w:rsidR="00821537" w:rsidRDefault="006E7511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Time: Start</w:t>
            </w:r>
          </w:p>
        </w:tc>
        <w:tc>
          <w:tcPr>
            <w:tcW w:w="234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6E5F4A1C" w14:textId="77777777" w:rsidR="00821537" w:rsidRPr="005A143F" w:rsidRDefault="005A143F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5A143F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7:00 pm</w:t>
            </w:r>
          </w:p>
        </w:tc>
      </w:tr>
      <w:tr w:rsidR="00821537" w14:paraId="4828A922" w14:textId="77777777" w:rsidTr="00157095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36B7F2EF" w14:textId="77777777" w:rsidR="00821537" w:rsidRDefault="00AC1B9E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Location</w:t>
            </w:r>
          </w:p>
        </w:tc>
        <w:tc>
          <w:tcPr>
            <w:tcW w:w="40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49EF7F4F" w14:textId="0BC0309B" w:rsidR="00821537" w:rsidRPr="005A143F" w:rsidRDefault="005A143F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5A143F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Saxis Town Office</w:t>
            </w:r>
            <w:r w:rsidR="00F95C30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in Firehouse</w:t>
            </w:r>
          </w:p>
        </w:tc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03F3D44B" w14:textId="77777777" w:rsidR="00821537" w:rsidRDefault="006E7511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Time: End</w:t>
            </w:r>
          </w:p>
        </w:tc>
        <w:tc>
          <w:tcPr>
            <w:tcW w:w="234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3C23E583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58045244" w14:textId="77777777" w:rsidTr="00157095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AED4F52" w14:textId="732B7BE5" w:rsidR="00821537" w:rsidRDefault="007E24B4" w:rsidP="005A143F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Attendees: Present</w:t>
            </w:r>
            <w:r w:rsidR="006E7511"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74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5D08F20D" w14:textId="77777777" w:rsidR="00821537" w:rsidRDefault="00821537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14:paraId="3B3AC0D4" w14:textId="77777777" w:rsidR="00092FE1" w:rsidRDefault="00092FE1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35628680" w14:textId="77777777" w:rsidTr="00157095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38D4DEF5" w14:textId="77777777" w:rsidR="00821537" w:rsidRDefault="006E7511" w:rsidP="005A143F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Attendees: </w:t>
            </w:r>
            <w:r w:rsidR="005A143F"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Not Present </w:t>
            </w:r>
          </w:p>
        </w:tc>
        <w:tc>
          <w:tcPr>
            <w:tcW w:w="774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597A3831" w14:textId="77777777" w:rsidR="00821537" w:rsidRDefault="005A143F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 </w:t>
            </w:r>
          </w:p>
          <w:p w14:paraId="40CA8BD0" w14:textId="77777777" w:rsidR="005262D0" w:rsidRDefault="005262D0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:rsidRPr="00044016" w14:paraId="29C80F4A" w14:textId="77777777" w:rsidTr="00157095">
        <w:trPr>
          <w:gridBefore w:val="1"/>
          <w:wBefore w:w="67" w:type="dxa"/>
          <w:cantSplit/>
          <w:trHeight w:val="361"/>
          <w:tblHeader/>
        </w:trPr>
        <w:tc>
          <w:tcPr>
            <w:tcW w:w="100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66"/>
            <w:vAlign w:val="center"/>
          </w:tcPr>
          <w:p w14:paraId="577B21AF" w14:textId="77777777" w:rsidR="00821537" w:rsidRPr="00044016" w:rsidRDefault="00927E3E" w:rsidP="006E7511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Outline </w:t>
            </w:r>
          </w:p>
        </w:tc>
      </w:tr>
      <w:tr w:rsidR="00821537" w:rsidRPr="00044016" w14:paraId="0A1D7C72" w14:textId="77777777" w:rsidTr="00157095">
        <w:trPr>
          <w:gridBefore w:val="1"/>
          <w:wBefore w:w="67" w:type="dxa"/>
          <w:cantSplit/>
          <w:trHeight w:val="361"/>
          <w:tblHeader/>
        </w:trPr>
        <w:tc>
          <w:tcPr>
            <w:tcW w:w="10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AFF661E" w14:textId="77777777" w:rsidR="00821537" w:rsidRPr="00044016" w:rsidRDefault="00852A3C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Session</w:t>
            </w:r>
          </w:p>
        </w:tc>
        <w:tc>
          <w:tcPr>
            <w:tcW w:w="684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2FD7DBE" w14:textId="77777777" w:rsidR="00821537" w:rsidRPr="00044016" w:rsidRDefault="00821537" w:rsidP="00FD0FA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Topic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1CDAAC7" w14:textId="77777777" w:rsidR="00821537" w:rsidRPr="00044016" w:rsidRDefault="00927E3E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Duration</w:t>
            </w:r>
          </w:p>
        </w:tc>
      </w:tr>
      <w:tr w:rsidR="006D4481" w:rsidRPr="00044016" w14:paraId="30EB95EF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83BE753" w14:textId="77777777" w:rsidR="006D4481" w:rsidRPr="00044016" w:rsidRDefault="006D4481" w:rsidP="00ED2B2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8C65972" w14:textId="77777777" w:rsidR="006D4481" w:rsidRDefault="00BB429F" w:rsidP="00FD0FA3">
            <w:pPr>
              <w:widowControl/>
              <w:suppressAutoHyphens w:val="0"/>
              <w:ind w:left="360"/>
              <w:jc w:val="center"/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</w:pPr>
            <w:r w:rsidRPr="00D129A4"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  <w:t xml:space="preserve">Welcome </w:t>
            </w:r>
            <w:r w:rsidR="00795229"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  <w:t>All</w:t>
            </w:r>
          </w:p>
          <w:p w14:paraId="18FC09F2" w14:textId="77777777" w:rsidR="00795229" w:rsidRDefault="008620E5" w:rsidP="00FD0FA3">
            <w:pPr>
              <w:widowControl/>
              <w:suppressAutoHyphens w:val="0"/>
              <w:ind w:left="360"/>
              <w:jc w:val="center"/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  <w:t>Open with the Lord’s Prayer</w:t>
            </w:r>
          </w:p>
          <w:p w14:paraId="1D2620B0" w14:textId="57A54C43" w:rsidR="0032685C" w:rsidRPr="00D129A4" w:rsidRDefault="0032685C" w:rsidP="00FD0FA3">
            <w:pPr>
              <w:widowControl/>
              <w:suppressAutoHyphens w:val="0"/>
              <w:ind w:left="360"/>
              <w:jc w:val="center"/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C0C8FE" w14:textId="77777777" w:rsidR="006D4481" w:rsidRPr="00A3311D" w:rsidRDefault="006D4481" w:rsidP="005A143F">
            <w:pPr>
              <w:rPr>
                <w:b/>
                <w:lang w:eastAsia="ar-SA"/>
              </w:rPr>
            </w:pPr>
          </w:p>
        </w:tc>
      </w:tr>
      <w:tr w:rsidR="7D1853D1" w14:paraId="518E0734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169A2D2" w14:textId="2183B4C3" w:rsidR="7D1853D1" w:rsidRDefault="7D1853D1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4334C40" w14:textId="298B6FE8" w:rsidR="00A663A5" w:rsidRPr="00D129A4" w:rsidRDefault="006F72D6" w:rsidP="7D1853D1">
            <w:pPr>
              <w:jc w:val="center"/>
              <w:rPr>
                <w:rFonts w:ascii="Tahoma" w:eastAsia="PMingLiU" w:hAnsi="Tahoma" w:cs="Tahoma"/>
                <w:b/>
                <w:bCs/>
                <w:color w:val="1F497D" w:themeColor="text2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  <w:t>Reading of Minutes from last meeting-Approval</w:t>
            </w:r>
            <w:r w:rsidR="004E7B20"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  <w:t>/Changes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8BB7CF" w14:textId="05C38FEE" w:rsidR="7D1853D1" w:rsidRDefault="7D1853D1" w:rsidP="7D1853D1">
            <w:pPr>
              <w:rPr>
                <w:b/>
                <w:bCs/>
                <w:lang w:eastAsia="ar-SA"/>
              </w:rPr>
            </w:pPr>
          </w:p>
        </w:tc>
      </w:tr>
      <w:tr w:rsidR="004E7B20" w14:paraId="4F351CCD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57B2F04" w14:textId="77777777" w:rsidR="004E7B20" w:rsidRDefault="004E7B20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1C779EE" w14:textId="77777777" w:rsidR="004E7B20" w:rsidRDefault="004E7B20" w:rsidP="7D1853D1">
            <w:pPr>
              <w:jc w:val="center"/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9D7242" w14:textId="77777777" w:rsidR="004E7B20" w:rsidRDefault="004E7B20" w:rsidP="7D1853D1">
            <w:pPr>
              <w:rPr>
                <w:b/>
                <w:bCs/>
                <w:lang w:eastAsia="ar-SA"/>
              </w:rPr>
            </w:pPr>
          </w:p>
        </w:tc>
      </w:tr>
      <w:tr w:rsidR="7D1853D1" w14:paraId="5071971F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AF42A42" w14:textId="7C9E778C" w:rsidR="7D1853D1" w:rsidRDefault="7D1853D1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2A28EEA" w14:textId="77777777" w:rsidR="00373EC2" w:rsidRDefault="00A515D3" w:rsidP="00823ED5">
            <w:pPr>
              <w:pStyle w:val="ListParagraph"/>
              <w:widowControl/>
              <w:spacing w:line="259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</w:rPr>
              <w:t xml:space="preserve">Address discussions from </w:t>
            </w:r>
            <w:r w:rsidR="003F1E3F">
              <w:rPr>
                <w:rFonts w:asciiTheme="majorHAnsi" w:hAnsiTheme="majorHAnsi"/>
                <w:b/>
                <w:bCs/>
                <w:color w:val="1F497D" w:themeColor="text2"/>
              </w:rPr>
              <w:t xml:space="preserve">February </w:t>
            </w:r>
            <w:proofErr w:type="gramStart"/>
            <w:r w:rsidR="003F1E3F">
              <w:rPr>
                <w:rFonts w:asciiTheme="majorHAnsi" w:hAnsiTheme="majorHAnsi"/>
                <w:b/>
                <w:bCs/>
                <w:color w:val="1F497D" w:themeColor="text2"/>
              </w:rPr>
              <w:t>meeting</w:t>
            </w:r>
            <w:proofErr w:type="gramEnd"/>
          </w:p>
          <w:p w14:paraId="6E191F3D" w14:textId="570E821E" w:rsidR="008F4473" w:rsidRPr="0075282F" w:rsidRDefault="003F1E3F" w:rsidP="00823ED5">
            <w:pPr>
              <w:pStyle w:val="ListParagraph"/>
              <w:widowControl/>
              <w:spacing w:line="259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</w:rPr>
              <w:t xml:space="preserve"> (Mayor Absent)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CC4A4F" w14:textId="16E5B896" w:rsidR="7D1853D1" w:rsidRDefault="7D1853D1" w:rsidP="7D1853D1">
            <w:pPr>
              <w:rPr>
                <w:b/>
                <w:bCs/>
                <w:lang w:eastAsia="ar-SA"/>
              </w:rPr>
            </w:pPr>
          </w:p>
        </w:tc>
      </w:tr>
      <w:tr w:rsidR="006D4481" w:rsidRPr="00044016" w14:paraId="349B2B32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8E3CD9C" w14:textId="77777777" w:rsidR="006D4481" w:rsidRPr="00044016" w:rsidRDefault="006D4481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653C711" w14:textId="01CB33D9" w:rsidR="008123A2" w:rsidRPr="00E052ED" w:rsidRDefault="00622E64" w:rsidP="00823ED5">
            <w:pPr>
              <w:widowControl/>
              <w:spacing w:line="259" w:lineRule="auto"/>
              <w:jc w:val="center"/>
              <w:rPr>
                <w:rFonts w:asciiTheme="majorHAnsi" w:eastAsia="PMingLiU" w:hAnsiTheme="majorHAnsi" w:cs="Tahoma"/>
                <w:b/>
                <w:bCs/>
                <w:color w:val="1F497D" w:themeColor="text2"/>
                <w:lang w:eastAsia="ar-SA"/>
              </w:rPr>
            </w:pPr>
            <w:r>
              <w:rPr>
                <w:rFonts w:asciiTheme="majorHAnsi" w:eastAsia="PMingLiU" w:hAnsiTheme="majorHAnsi" w:cs="Tahoma"/>
                <w:b/>
                <w:bCs/>
                <w:color w:val="1F497D" w:themeColor="text2"/>
                <w:lang w:eastAsia="ar-SA"/>
              </w:rPr>
              <w:t>Harbor-Outlets-Electrolysis</w:t>
            </w:r>
            <w:r w:rsidR="00170029">
              <w:rPr>
                <w:rFonts w:asciiTheme="majorHAnsi" w:eastAsia="PMingLiU" w:hAnsiTheme="majorHAnsi" w:cs="Tahoma"/>
                <w:b/>
                <w:bCs/>
                <w:color w:val="1F497D" w:themeColor="text2"/>
                <w:lang w:eastAsia="ar-SA"/>
              </w:rPr>
              <w:t xml:space="preserve">-Mosquito Control-Food Truck in Parksley </w:t>
            </w:r>
            <w:r w:rsidR="00373EC2">
              <w:rPr>
                <w:rFonts w:asciiTheme="majorHAnsi" w:eastAsia="PMingLiU" w:hAnsiTheme="majorHAnsi" w:cs="Tahoma"/>
                <w:b/>
                <w:bCs/>
                <w:color w:val="1F497D" w:themeColor="text2"/>
                <w:lang w:eastAsia="ar-SA"/>
              </w:rPr>
              <w:t>Situation</w:t>
            </w:r>
            <w:r w:rsidR="00A1039E">
              <w:rPr>
                <w:rFonts w:asciiTheme="majorHAnsi" w:eastAsia="PMingLiU" w:hAnsiTheme="majorHAnsi" w:cs="Tahoma"/>
                <w:b/>
                <w:bCs/>
                <w:color w:val="1F497D" w:themeColor="text2"/>
                <w:lang w:eastAsia="ar-SA"/>
              </w:rPr>
              <w:t>-Short Term Rentals-Ideas to get young people to move to Saxis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08B882" w14:textId="77777777" w:rsidR="006D4481" w:rsidRPr="00A3311D" w:rsidRDefault="006D4481" w:rsidP="005A143F">
            <w:pPr>
              <w:rPr>
                <w:b/>
                <w:lang w:eastAsia="ar-SA"/>
              </w:rPr>
            </w:pPr>
          </w:p>
        </w:tc>
      </w:tr>
      <w:tr w:rsidR="00A7716B" w:rsidRPr="00044016" w14:paraId="1F10E85B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FD4DA15" w14:textId="77777777" w:rsidR="00A7716B" w:rsidRDefault="00A7716B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3BF24F4" w14:textId="00D20DD9" w:rsidR="00A7716B" w:rsidRPr="00E052ED" w:rsidRDefault="00A7716B" w:rsidP="00E052ED">
            <w:pPr>
              <w:widowControl/>
              <w:suppressAutoHyphens w:val="0"/>
              <w:rPr>
                <w:rFonts w:asciiTheme="majorHAnsi" w:eastAsia="PMingLiU" w:hAnsiTheme="majorHAnsi" w:cs="Tahoma"/>
                <w:b/>
                <w:bCs/>
                <w:color w:val="1F497D" w:themeColor="text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F98FDD" w14:textId="77777777" w:rsidR="00A7716B" w:rsidRPr="00A3311D" w:rsidRDefault="00A7716B" w:rsidP="005A143F">
            <w:pPr>
              <w:rPr>
                <w:b/>
                <w:lang w:eastAsia="ar-SA"/>
              </w:rPr>
            </w:pPr>
          </w:p>
        </w:tc>
      </w:tr>
      <w:tr w:rsidR="00E03321" w:rsidRPr="00044016" w14:paraId="4050614F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A25411B" w14:textId="77777777" w:rsidR="00E03321" w:rsidRDefault="00E03321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23F6F64" w14:textId="493C72FB" w:rsidR="00E03321" w:rsidRPr="0075282F" w:rsidRDefault="00E03321" w:rsidP="00D724D6">
            <w:pPr>
              <w:pStyle w:val="ListParagraph"/>
              <w:widowControl/>
              <w:suppressAutoHyphens w:val="0"/>
              <w:rPr>
                <w:rFonts w:asciiTheme="majorHAnsi" w:eastAsia="PMingLiU" w:hAnsiTheme="majorHAnsi" w:cs="Tahoma"/>
                <w:b/>
                <w:bCs/>
                <w:color w:val="1F497D" w:themeColor="text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A12D37" w14:textId="77777777" w:rsidR="00E03321" w:rsidRPr="00A3311D" w:rsidRDefault="00E03321" w:rsidP="005A143F">
            <w:pPr>
              <w:rPr>
                <w:b/>
                <w:lang w:eastAsia="ar-SA"/>
              </w:rPr>
            </w:pPr>
          </w:p>
        </w:tc>
      </w:tr>
      <w:tr w:rsidR="009E6A03" w:rsidRPr="00044016" w14:paraId="44266DEE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D170203" w14:textId="77777777" w:rsidR="009E6A03" w:rsidRDefault="009E6A03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6B5056E" w14:textId="77777777" w:rsidR="009E6A03" w:rsidRPr="009E6A03" w:rsidRDefault="009E6A03" w:rsidP="009E6A03">
            <w:pPr>
              <w:widowControl/>
              <w:suppressAutoHyphens w:val="0"/>
              <w:jc w:val="center"/>
              <w:rPr>
                <w:rFonts w:ascii="Tahoma" w:eastAsia="PMingLiU" w:hAnsi="Tahoma" w:cs="Tahoma"/>
                <w:b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9E2CB7" w14:textId="77777777" w:rsidR="009E6A03" w:rsidRPr="00A3311D" w:rsidRDefault="009E6A03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33BCD816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0BA85C8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EAB4CC8" w14:textId="75C871A0" w:rsidR="006C5CFA" w:rsidRPr="00D129A4" w:rsidRDefault="006C5CFA" w:rsidP="006C5CFA">
            <w:pPr>
              <w:widowControl/>
              <w:suppressAutoHyphens w:val="0"/>
              <w:jc w:val="center"/>
              <w:rPr>
                <w:rFonts w:ascii="Tahoma" w:eastAsia="PMingLiU" w:hAnsi="Tahoma" w:cs="Tahoma"/>
                <w:b/>
                <w:bCs/>
                <w:color w:val="1F497D" w:themeColor="text2"/>
                <w:sz w:val="20"/>
                <w:szCs w:val="20"/>
                <w:lang w:eastAsia="ar-SA"/>
              </w:rPr>
            </w:pPr>
            <w:r w:rsidRPr="00D129A4">
              <w:rPr>
                <w:rFonts w:ascii="Tahoma" w:eastAsia="PMingLiU" w:hAnsi="Tahoma" w:cs="Tahoma"/>
                <w:b/>
                <w:bCs/>
                <w:color w:val="1F497D" w:themeColor="text2"/>
                <w:sz w:val="20"/>
                <w:szCs w:val="20"/>
                <w:lang w:eastAsia="ar-SA"/>
              </w:rPr>
              <w:t>Open Floor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AD69B3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76D1CA90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EBA9895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77C8F1B" w14:textId="7B51AE4A" w:rsidR="006C5CFA" w:rsidRPr="00D129A4" w:rsidRDefault="006C5CFA" w:rsidP="006C5CFA">
            <w:pPr>
              <w:widowControl/>
              <w:suppressAutoHyphens w:val="0"/>
              <w:jc w:val="center"/>
              <w:rPr>
                <w:rFonts w:ascii="Tahoma" w:eastAsia="PMingLiU" w:hAnsi="Tahoma" w:cs="Tahoma"/>
                <w:b/>
                <w:bCs/>
                <w:color w:val="1F497D" w:themeColor="text2"/>
                <w:sz w:val="20"/>
                <w:szCs w:val="20"/>
                <w:lang w:eastAsia="ar-SA"/>
              </w:rPr>
            </w:pPr>
            <w:r w:rsidRPr="00D129A4">
              <w:rPr>
                <w:rFonts w:ascii="Tahoma" w:eastAsia="PMingLiU" w:hAnsi="Tahoma" w:cs="Tahoma"/>
                <w:b/>
                <w:bCs/>
                <w:color w:val="1F497D" w:themeColor="text2"/>
                <w:sz w:val="20"/>
                <w:szCs w:val="20"/>
                <w:lang w:eastAsia="ar-SA"/>
              </w:rPr>
              <w:t>Close Floor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8AC5C4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0A8639BD" w14:textId="77777777" w:rsidTr="00157095">
        <w:trPr>
          <w:gridBefore w:val="1"/>
          <w:wBefore w:w="67" w:type="dxa"/>
          <w:trHeight w:val="465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954F8C3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048D71B" w14:textId="0E8F5260" w:rsidR="006C5CFA" w:rsidRPr="00D129A4" w:rsidRDefault="006C5CFA" w:rsidP="006C5CFA">
            <w:pPr>
              <w:widowControl/>
              <w:suppressAutoHyphens w:val="0"/>
              <w:jc w:val="center"/>
              <w:rPr>
                <w:rFonts w:ascii="Tahoma" w:eastAsia="PMingLiU" w:hAnsi="Tahoma" w:cs="Tahoma"/>
                <w:b/>
                <w:bCs/>
                <w:color w:val="1F497D" w:themeColor="text2"/>
                <w:sz w:val="20"/>
                <w:szCs w:val="20"/>
                <w:lang w:eastAsia="ar-SA"/>
              </w:rPr>
            </w:pPr>
            <w:r w:rsidRPr="00D129A4">
              <w:rPr>
                <w:rFonts w:ascii="Tahoma" w:eastAsia="PMingLiU" w:hAnsi="Tahoma" w:cs="Tahoma"/>
                <w:b/>
                <w:bCs/>
                <w:color w:val="1F497D" w:themeColor="text2"/>
                <w:sz w:val="20"/>
                <w:szCs w:val="20"/>
                <w:lang w:eastAsia="ar-SA"/>
              </w:rPr>
              <w:t>Pay Bills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570FC26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38E868C7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A61CBEB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4D8E26A" w14:textId="64B3B0E6" w:rsidR="006C5CFA" w:rsidRPr="00D129A4" w:rsidRDefault="006C5CFA" w:rsidP="006C5CFA">
            <w:pPr>
              <w:widowControl/>
              <w:suppressAutoHyphens w:val="0"/>
              <w:jc w:val="center"/>
              <w:rPr>
                <w:rFonts w:ascii="Tahoma" w:eastAsia="PMingLiU" w:hAnsi="Tahoma" w:cs="Tahoma"/>
                <w:b/>
                <w:bCs/>
                <w:color w:val="1F497D" w:themeColor="text2"/>
                <w:sz w:val="20"/>
                <w:szCs w:val="20"/>
                <w:lang w:eastAsia="ar-SA"/>
              </w:rPr>
            </w:pPr>
            <w:r w:rsidRPr="00D129A4">
              <w:rPr>
                <w:rFonts w:ascii="Tahoma" w:eastAsia="PMingLiU" w:hAnsi="Tahoma" w:cs="Tahoma"/>
                <w:b/>
                <w:bCs/>
                <w:color w:val="1F497D" w:themeColor="text2"/>
                <w:sz w:val="20"/>
                <w:szCs w:val="20"/>
                <w:lang w:eastAsia="ar-SA"/>
              </w:rPr>
              <w:t>Adjourn Meeting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72F9DD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</w:tbl>
    <w:p w14:paraId="47087DCC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804"/>
        <w:gridCol w:w="2116"/>
        <w:gridCol w:w="1530"/>
      </w:tblGrid>
      <w:tr w:rsidR="00821537" w14:paraId="4D8C7A6C" w14:textId="77777777" w:rsidTr="004428D4">
        <w:trPr>
          <w:cantSplit/>
          <w:trHeight w:val="467"/>
          <w:tblHeader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14:paraId="3A0E3177" w14:textId="77777777" w:rsidR="00821537" w:rsidRDefault="00044016" w:rsidP="00AC1B9E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Follow up to Above Notes</w:t>
            </w:r>
          </w:p>
        </w:tc>
      </w:tr>
      <w:tr w:rsidR="00821537" w14:paraId="00FA49CE" w14:textId="77777777" w:rsidTr="004428D4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41530F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1C2769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Item(s)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20D37D" w14:textId="77777777" w:rsidR="00821537" w:rsidRDefault="00A3311D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Date Completed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5E5547" w14:textId="77777777" w:rsidR="00821537" w:rsidRDefault="00A3311D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Comments</w:t>
            </w:r>
          </w:p>
        </w:tc>
      </w:tr>
      <w:tr w:rsidR="00821537" w14:paraId="16EDCF38" w14:textId="77777777" w:rsidTr="004428D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1CEE227A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 xml:space="preserve">1.  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14:paraId="76AD7677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14:paraId="77A697E5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1A8F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1F6C0C42" w14:textId="77777777" w:rsidTr="004428D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3C336711" w14:textId="77777777" w:rsidR="00927E3E" w:rsidRDefault="003E0980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2</w:t>
            </w:r>
            <w:r w:rsidR="00927E3E"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14:paraId="1B05DB35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14:paraId="4AB74689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DE24" w14:textId="77777777" w:rsidR="00927E3E" w:rsidRDefault="00927E3E" w:rsidP="00D8333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6CCCAC71" w14:textId="77777777" w:rsidTr="004428D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0F1EF926" w14:textId="77777777" w:rsidR="00927E3E" w:rsidRDefault="003E0980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3</w:t>
            </w:r>
            <w:r w:rsidR="00927E3E"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14:paraId="3248F0FC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14:paraId="3351C6A5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C46" w14:textId="77777777" w:rsidR="00927E3E" w:rsidRDefault="00927E3E" w:rsidP="00D8333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</w:tbl>
    <w:p w14:paraId="0300644A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p w14:paraId="41141A76" w14:textId="77777777" w:rsidR="00044016" w:rsidRDefault="00044016" w:rsidP="00AC1B9E">
      <w:pPr>
        <w:keepNext/>
        <w:keepLines/>
        <w:suppressAutoHyphens w:val="0"/>
        <w:jc w:val="center"/>
        <w:rPr>
          <w:rFonts w:cs="Tahoma"/>
        </w:rPr>
      </w:pPr>
    </w:p>
    <w:p w14:paraId="3B4807D2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p w14:paraId="5560E3CC" w14:textId="77777777" w:rsidR="00821537" w:rsidRDefault="00821537" w:rsidP="00AC1B9E">
      <w:pPr>
        <w:keepNext/>
        <w:keepLines/>
        <w:suppressAutoHyphens w:val="0"/>
        <w:jc w:val="center"/>
      </w:pPr>
    </w:p>
    <w:sectPr w:rsidR="00821537" w:rsidSect="00C64C9C">
      <w:headerReference w:type="default" r:id="rId11"/>
      <w:footerReference w:type="default" r:id="rId12"/>
      <w:footnotePr>
        <w:pos w:val="beneathText"/>
      </w:footnotePr>
      <w:pgSz w:w="12240" w:h="15840"/>
      <w:pgMar w:top="1138" w:right="994" w:bottom="1829" w:left="1138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091AA" w14:textId="77777777" w:rsidR="00C64C9C" w:rsidRDefault="00C64C9C" w:rsidP="00821537">
      <w:r>
        <w:separator/>
      </w:r>
    </w:p>
  </w:endnote>
  <w:endnote w:type="continuationSeparator" w:id="0">
    <w:p w14:paraId="17B55EFB" w14:textId="77777777" w:rsidR="00C64C9C" w:rsidRDefault="00C64C9C" w:rsidP="008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7FA6" w14:textId="48044648" w:rsidR="0046059A" w:rsidRDefault="002A169C" w:rsidP="00AC1B9E">
    <w:pPr>
      <w:pStyle w:val="Footer"/>
      <w:tabs>
        <w:tab w:val="clear" w:pos="9972"/>
        <w:tab w:val="right" w:pos="10080"/>
      </w:tabs>
      <w:rPr>
        <w:rFonts w:ascii="Tahoma" w:hAnsi="Tahoma" w:cs="Tahoma"/>
        <w:sz w:val="16"/>
        <w:szCs w:val="16"/>
      </w:rPr>
    </w:pPr>
    <w:r>
      <w:t>March 29,2024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9428A" w14:textId="77777777" w:rsidR="00C64C9C" w:rsidRDefault="00C64C9C" w:rsidP="00821537">
      <w:r>
        <w:separator/>
      </w:r>
    </w:p>
  </w:footnote>
  <w:footnote w:type="continuationSeparator" w:id="0">
    <w:p w14:paraId="6B5ED3AC" w14:textId="77777777" w:rsidR="00C64C9C" w:rsidRDefault="00C64C9C" w:rsidP="0082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F8C9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661D198C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056A0A99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502530ED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3DD2C76B" w14:textId="70A3B45E" w:rsidR="0046059A" w:rsidRPr="00E71B05" w:rsidRDefault="0046059A" w:rsidP="00A3311D">
    <w:pPr>
      <w:pStyle w:val="Header"/>
      <w:jc w:val="center"/>
      <w:rPr>
        <w:b/>
        <w:i/>
        <w:sz w:val="32"/>
        <w:szCs w:val="32"/>
      </w:rPr>
    </w:pPr>
    <w:r w:rsidRPr="00E71B05">
      <w:rPr>
        <w:b/>
        <w:i/>
        <w:sz w:val="32"/>
        <w:szCs w:val="32"/>
      </w:rPr>
      <w:t xml:space="preserve">TOWN OF SAXIS MONTHLY MEETING NOTES- </w:t>
    </w:r>
    <w:r w:rsidR="00A7716B" w:rsidRPr="00E71B05">
      <w:rPr>
        <w:b/>
        <w:i/>
        <w:sz w:val="32"/>
        <w:szCs w:val="32"/>
      </w:rPr>
      <w:t>20</w:t>
    </w:r>
    <w:r w:rsidR="005262D0" w:rsidRPr="00E71B05">
      <w:rPr>
        <w:b/>
        <w:i/>
        <w:sz w:val="32"/>
        <w:szCs w:val="32"/>
      </w:rPr>
      <w:t>2</w:t>
    </w:r>
    <w:r w:rsidR="00E71B05" w:rsidRPr="00E71B05">
      <w:rPr>
        <w:b/>
        <w:i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4F50"/>
    <w:multiLevelType w:val="hybridMultilevel"/>
    <w:tmpl w:val="F0580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F00"/>
    <w:multiLevelType w:val="hybridMultilevel"/>
    <w:tmpl w:val="2DFA18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47C4"/>
    <w:multiLevelType w:val="hybridMultilevel"/>
    <w:tmpl w:val="D7A2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1A9E"/>
    <w:multiLevelType w:val="hybridMultilevel"/>
    <w:tmpl w:val="A2C6EF18"/>
    <w:lvl w:ilvl="0" w:tplc="2B7EF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8F0E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5DC61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4CAD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7DE2E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2F52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811C7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C6EE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244A8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4" w15:restartNumberingAfterBreak="0">
    <w:nsid w:val="53163A72"/>
    <w:multiLevelType w:val="hybridMultilevel"/>
    <w:tmpl w:val="793C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1C0E"/>
    <w:multiLevelType w:val="hybridMultilevel"/>
    <w:tmpl w:val="0F684A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38808">
    <w:abstractNumId w:val="3"/>
  </w:num>
  <w:num w:numId="2" w16cid:durableId="1512375770">
    <w:abstractNumId w:val="4"/>
  </w:num>
  <w:num w:numId="3" w16cid:durableId="1262375964">
    <w:abstractNumId w:val="5"/>
  </w:num>
  <w:num w:numId="4" w16cid:durableId="1253007169">
    <w:abstractNumId w:val="1"/>
  </w:num>
  <w:num w:numId="5" w16cid:durableId="2111242413">
    <w:abstractNumId w:val="2"/>
  </w:num>
  <w:num w:numId="6" w16cid:durableId="3088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36"/>
    <w:rsid w:val="000078B8"/>
    <w:rsid w:val="000144B6"/>
    <w:rsid w:val="00026DFE"/>
    <w:rsid w:val="00034152"/>
    <w:rsid w:val="0003477A"/>
    <w:rsid w:val="00044016"/>
    <w:rsid w:val="00050FEC"/>
    <w:rsid w:val="000524E7"/>
    <w:rsid w:val="00053B04"/>
    <w:rsid w:val="00057F63"/>
    <w:rsid w:val="00061B85"/>
    <w:rsid w:val="00061EBD"/>
    <w:rsid w:val="00063BC0"/>
    <w:rsid w:val="00070A82"/>
    <w:rsid w:val="00073653"/>
    <w:rsid w:val="00075B41"/>
    <w:rsid w:val="00092FE1"/>
    <w:rsid w:val="0009582B"/>
    <w:rsid w:val="000A67AD"/>
    <w:rsid w:val="000B09AF"/>
    <w:rsid w:val="000B0A96"/>
    <w:rsid w:val="000B1F9B"/>
    <w:rsid w:val="000C2154"/>
    <w:rsid w:val="000C5F46"/>
    <w:rsid w:val="000D1374"/>
    <w:rsid w:val="000D7059"/>
    <w:rsid w:val="000E35A2"/>
    <w:rsid w:val="000F3414"/>
    <w:rsid w:val="000F4476"/>
    <w:rsid w:val="000F5750"/>
    <w:rsid w:val="000F6DF5"/>
    <w:rsid w:val="00107F65"/>
    <w:rsid w:val="001144F3"/>
    <w:rsid w:val="00117656"/>
    <w:rsid w:val="00123F0A"/>
    <w:rsid w:val="001415EC"/>
    <w:rsid w:val="0014727D"/>
    <w:rsid w:val="00151C1A"/>
    <w:rsid w:val="00157095"/>
    <w:rsid w:val="00160E87"/>
    <w:rsid w:val="00170029"/>
    <w:rsid w:val="00170DEE"/>
    <w:rsid w:val="00176EED"/>
    <w:rsid w:val="00191D53"/>
    <w:rsid w:val="001A6E63"/>
    <w:rsid w:val="001B09CF"/>
    <w:rsid w:val="001C2D52"/>
    <w:rsid w:val="001C2FDC"/>
    <w:rsid w:val="001D589B"/>
    <w:rsid w:val="001F57B2"/>
    <w:rsid w:val="002067BA"/>
    <w:rsid w:val="00210310"/>
    <w:rsid w:val="00214479"/>
    <w:rsid w:val="00215BD8"/>
    <w:rsid w:val="00224363"/>
    <w:rsid w:val="00227C30"/>
    <w:rsid w:val="002346CB"/>
    <w:rsid w:val="00236343"/>
    <w:rsid w:val="002552EF"/>
    <w:rsid w:val="00255566"/>
    <w:rsid w:val="00266B15"/>
    <w:rsid w:val="00286399"/>
    <w:rsid w:val="002A169C"/>
    <w:rsid w:val="002A43C4"/>
    <w:rsid w:val="002A72A9"/>
    <w:rsid w:val="002B59C0"/>
    <w:rsid w:val="002C06B9"/>
    <w:rsid w:val="002D1970"/>
    <w:rsid w:val="002D35CE"/>
    <w:rsid w:val="002E7F5F"/>
    <w:rsid w:val="002F04A1"/>
    <w:rsid w:val="0031320F"/>
    <w:rsid w:val="00320ED1"/>
    <w:rsid w:val="0032685C"/>
    <w:rsid w:val="00346DAC"/>
    <w:rsid w:val="00350652"/>
    <w:rsid w:val="00364D26"/>
    <w:rsid w:val="003702DF"/>
    <w:rsid w:val="00371B71"/>
    <w:rsid w:val="00373EC2"/>
    <w:rsid w:val="0037483D"/>
    <w:rsid w:val="003761DB"/>
    <w:rsid w:val="00376B3F"/>
    <w:rsid w:val="0038228B"/>
    <w:rsid w:val="00392876"/>
    <w:rsid w:val="00392A98"/>
    <w:rsid w:val="00393398"/>
    <w:rsid w:val="003A45B7"/>
    <w:rsid w:val="003BF736"/>
    <w:rsid w:val="003C04B1"/>
    <w:rsid w:val="003C7F3A"/>
    <w:rsid w:val="003D3FFC"/>
    <w:rsid w:val="003D7102"/>
    <w:rsid w:val="003E0980"/>
    <w:rsid w:val="003E5164"/>
    <w:rsid w:val="003F1E3F"/>
    <w:rsid w:val="003F3628"/>
    <w:rsid w:val="003F7357"/>
    <w:rsid w:val="004060E5"/>
    <w:rsid w:val="0040739F"/>
    <w:rsid w:val="00417779"/>
    <w:rsid w:val="00425AA8"/>
    <w:rsid w:val="00431DE7"/>
    <w:rsid w:val="00433B5D"/>
    <w:rsid w:val="00437F01"/>
    <w:rsid w:val="004428D4"/>
    <w:rsid w:val="00446B75"/>
    <w:rsid w:val="0045597F"/>
    <w:rsid w:val="0046059A"/>
    <w:rsid w:val="0046225D"/>
    <w:rsid w:val="004645D3"/>
    <w:rsid w:val="00465FE4"/>
    <w:rsid w:val="00466FE0"/>
    <w:rsid w:val="00470A49"/>
    <w:rsid w:val="004856B0"/>
    <w:rsid w:val="00486EDD"/>
    <w:rsid w:val="004911F9"/>
    <w:rsid w:val="004A1C6F"/>
    <w:rsid w:val="004B35B7"/>
    <w:rsid w:val="004C0A86"/>
    <w:rsid w:val="004C0F87"/>
    <w:rsid w:val="004C1ADF"/>
    <w:rsid w:val="004C594E"/>
    <w:rsid w:val="004C5E16"/>
    <w:rsid w:val="004C78FC"/>
    <w:rsid w:val="004D28B4"/>
    <w:rsid w:val="004D2A04"/>
    <w:rsid w:val="004E27B4"/>
    <w:rsid w:val="004E7B20"/>
    <w:rsid w:val="00501E65"/>
    <w:rsid w:val="00503FF6"/>
    <w:rsid w:val="005067D5"/>
    <w:rsid w:val="00516F0A"/>
    <w:rsid w:val="00517B43"/>
    <w:rsid w:val="00523384"/>
    <w:rsid w:val="005261A6"/>
    <w:rsid w:val="005262D0"/>
    <w:rsid w:val="005371ED"/>
    <w:rsid w:val="005606A5"/>
    <w:rsid w:val="00560764"/>
    <w:rsid w:val="00561814"/>
    <w:rsid w:val="005619D1"/>
    <w:rsid w:val="00583371"/>
    <w:rsid w:val="00586F16"/>
    <w:rsid w:val="005A0266"/>
    <w:rsid w:val="005A0759"/>
    <w:rsid w:val="005A143F"/>
    <w:rsid w:val="005A1FAF"/>
    <w:rsid w:val="005B025B"/>
    <w:rsid w:val="005C4B20"/>
    <w:rsid w:val="005D42B1"/>
    <w:rsid w:val="005E481A"/>
    <w:rsid w:val="005F0C26"/>
    <w:rsid w:val="005F1A9D"/>
    <w:rsid w:val="006038BE"/>
    <w:rsid w:val="006114F0"/>
    <w:rsid w:val="00611531"/>
    <w:rsid w:val="00617EBB"/>
    <w:rsid w:val="00622E64"/>
    <w:rsid w:val="006270D0"/>
    <w:rsid w:val="0063438E"/>
    <w:rsid w:val="00664B2B"/>
    <w:rsid w:val="006775C9"/>
    <w:rsid w:val="0069637E"/>
    <w:rsid w:val="006A286D"/>
    <w:rsid w:val="006A787F"/>
    <w:rsid w:val="006C5CFA"/>
    <w:rsid w:val="006D4481"/>
    <w:rsid w:val="006E7511"/>
    <w:rsid w:val="006E7A4B"/>
    <w:rsid w:val="006F3AE7"/>
    <w:rsid w:val="006F72D6"/>
    <w:rsid w:val="006F7FEB"/>
    <w:rsid w:val="0070292C"/>
    <w:rsid w:val="00706334"/>
    <w:rsid w:val="00716FDC"/>
    <w:rsid w:val="00735181"/>
    <w:rsid w:val="00747D39"/>
    <w:rsid w:val="0075282F"/>
    <w:rsid w:val="007676F9"/>
    <w:rsid w:val="00772959"/>
    <w:rsid w:val="00772F40"/>
    <w:rsid w:val="00776E0D"/>
    <w:rsid w:val="00784BE2"/>
    <w:rsid w:val="00795229"/>
    <w:rsid w:val="00795723"/>
    <w:rsid w:val="007A002D"/>
    <w:rsid w:val="007A1563"/>
    <w:rsid w:val="007A7C3B"/>
    <w:rsid w:val="007B3F99"/>
    <w:rsid w:val="007B5846"/>
    <w:rsid w:val="007B5C00"/>
    <w:rsid w:val="007C1C40"/>
    <w:rsid w:val="007C33BF"/>
    <w:rsid w:val="007C537A"/>
    <w:rsid w:val="007D3D80"/>
    <w:rsid w:val="007D4E01"/>
    <w:rsid w:val="007D6933"/>
    <w:rsid w:val="007E0119"/>
    <w:rsid w:val="007E1893"/>
    <w:rsid w:val="007E24B4"/>
    <w:rsid w:val="007E654B"/>
    <w:rsid w:val="007E6674"/>
    <w:rsid w:val="007F00E1"/>
    <w:rsid w:val="00803BC4"/>
    <w:rsid w:val="00806A09"/>
    <w:rsid w:val="008123A2"/>
    <w:rsid w:val="008149FE"/>
    <w:rsid w:val="00814B3E"/>
    <w:rsid w:val="008161CE"/>
    <w:rsid w:val="00821537"/>
    <w:rsid w:val="00823ED5"/>
    <w:rsid w:val="0082796E"/>
    <w:rsid w:val="00831BAD"/>
    <w:rsid w:val="00834E83"/>
    <w:rsid w:val="00852A3C"/>
    <w:rsid w:val="0086055C"/>
    <w:rsid w:val="008620E5"/>
    <w:rsid w:val="0087431B"/>
    <w:rsid w:val="00874792"/>
    <w:rsid w:val="008902CD"/>
    <w:rsid w:val="00896902"/>
    <w:rsid w:val="008A7B31"/>
    <w:rsid w:val="008B49E7"/>
    <w:rsid w:val="008B7961"/>
    <w:rsid w:val="008C7F51"/>
    <w:rsid w:val="008D0DC2"/>
    <w:rsid w:val="008D48D4"/>
    <w:rsid w:val="008D5119"/>
    <w:rsid w:val="008F2DDA"/>
    <w:rsid w:val="008F4473"/>
    <w:rsid w:val="008F69C4"/>
    <w:rsid w:val="008F716C"/>
    <w:rsid w:val="00922EFB"/>
    <w:rsid w:val="00924FD8"/>
    <w:rsid w:val="00927E3E"/>
    <w:rsid w:val="00934BBC"/>
    <w:rsid w:val="009470C1"/>
    <w:rsid w:val="00957785"/>
    <w:rsid w:val="00970CBE"/>
    <w:rsid w:val="00982407"/>
    <w:rsid w:val="0098317C"/>
    <w:rsid w:val="00986BAE"/>
    <w:rsid w:val="009D0177"/>
    <w:rsid w:val="009D558D"/>
    <w:rsid w:val="009D6322"/>
    <w:rsid w:val="009E09AC"/>
    <w:rsid w:val="009E176A"/>
    <w:rsid w:val="009E2B39"/>
    <w:rsid w:val="009E3A70"/>
    <w:rsid w:val="009E533C"/>
    <w:rsid w:val="009E6A03"/>
    <w:rsid w:val="009F5E90"/>
    <w:rsid w:val="00A01AF8"/>
    <w:rsid w:val="00A070A3"/>
    <w:rsid w:val="00A1039E"/>
    <w:rsid w:val="00A106C3"/>
    <w:rsid w:val="00A1130F"/>
    <w:rsid w:val="00A124FD"/>
    <w:rsid w:val="00A131C8"/>
    <w:rsid w:val="00A20B36"/>
    <w:rsid w:val="00A3311D"/>
    <w:rsid w:val="00A515D3"/>
    <w:rsid w:val="00A56042"/>
    <w:rsid w:val="00A6006C"/>
    <w:rsid w:val="00A663A5"/>
    <w:rsid w:val="00A66E91"/>
    <w:rsid w:val="00A67182"/>
    <w:rsid w:val="00A706E4"/>
    <w:rsid w:val="00A71729"/>
    <w:rsid w:val="00A7716B"/>
    <w:rsid w:val="00A77D60"/>
    <w:rsid w:val="00A84ACC"/>
    <w:rsid w:val="00A86665"/>
    <w:rsid w:val="00A92934"/>
    <w:rsid w:val="00AA094F"/>
    <w:rsid w:val="00AB1BC0"/>
    <w:rsid w:val="00AB4F71"/>
    <w:rsid w:val="00AC1B9E"/>
    <w:rsid w:val="00AC32D1"/>
    <w:rsid w:val="00AD1622"/>
    <w:rsid w:val="00AE7341"/>
    <w:rsid w:val="00AF6514"/>
    <w:rsid w:val="00AF7E5F"/>
    <w:rsid w:val="00B01372"/>
    <w:rsid w:val="00B013EE"/>
    <w:rsid w:val="00B045AC"/>
    <w:rsid w:val="00B05C06"/>
    <w:rsid w:val="00B21E08"/>
    <w:rsid w:val="00B22983"/>
    <w:rsid w:val="00B22A7C"/>
    <w:rsid w:val="00B2395A"/>
    <w:rsid w:val="00B23991"/>
    <w:rsid w:val="00B25B85"/>
    <w:rsid w:val="00B26A0B"/>
    <w:rsid w:val="00B30647"/>
    <w:rsid w:val="00B33707"/>
    <w:rsid w:val="00B347B3"/>
    <w:rsid w:val="00B35F52"/>
    <w:rsid w:val="00B436B2"/>
    <w:rsid w:val="00B62B43"/>
    <w:rsid w:val="00B84929"/>
    <w:rsid w:val="00B92288"/>
    <w:rsid w:val="00B937FC"/>
    <w:rsid w:val="00B9390E"/>
    <w:rsid w:val="00BA5CDF"/>
    <w:rsid w:val="00BB1E22"/>
    <w:rsid w:val="00BB429F"/>
    <w:rsid w:val="00BB5C17"/>
    <w:rsid w:val="00BC1944"/>
    <w:rsid w:val="00BC6401"/>
    <w:rsid w:val="00BD177E"/>
    <w:rsid w:val="00BD1E7C"/>
    <w:rsid w:val="00BD7CA8"/>
    <w:rsid w:val="00BF5D04"/>
    <w:rsid w:val="00C01AD4"/>
    <w:rsid w:val="00C103F0"/>
    <w:rsid w:val="00C218E8"/>
    <w:rsid w:val="00C40DAC"/>
    <w:rsid w:val="00C543D9"/>
    <w:rsid w:val="00C55DC4"/>
    <w:rsid w:val="00C64C9C"/>
    <w:rsid w:val="00C84631"/>
    <w:rsid w:val="00C86DD0"/>
    <w:rsid w:val="00C87189"/>
    <w:rsid w:val="00C96724"/>
    <w:rsid w:val="00CA127B"/>
    <w:rsid w:val="00CA19BB"/>
    <w:rsid w:val="00CA4586"/>
    <w:rsid w:val="00CC1A6E"/>
    <w:rsid w:val="00CC6DED"/>
    <w:rsid w:val="00CD17AC"/>
    <w:rsid w:val="00CE070F"/>
    <w:rsid w:val="00CE140A"/>
    <w:rsid w:val="00CE2035"/>
    <w:rsid w:val="00D05968"/>
    <w:rsid w:val="00D07123"/>
    <w:rsid w:val="00D119D4"/>
    <w:rsid w:val="00D129A4"/>
    <w:rsid w:val="00D1665C"/>
    <w:rsid w:val="00D174E9"/>
    <w:rsid w:val="00D20144"/>
    <w:rsid w:val="00D26810"/>
    <w:rsid w:val="00D278F4"/>
    <w:rsid w:val="00D333F4"/>
    <w:rsid w:val="00D40BD0"/>
    <w:rsid w:val="00D507F8"/>
    <w:rsid w:val="00D547E9"/>
    <w:rsid w:val="00D564B0"/>
    <w:rsid w:val="00D622CB"/>
    <w:rsid w:val="00D70567"/>
    <w:rsid w:val="00D724D6"/>
    <w:rsid w:val="00D75975"/>
    <w:rsid w:val="00D75EFC"/>
    <w:rsid w:val="00D7724A"/>
    <w:rsid w:val="00D775FF"/>
    <w:rsid w:val="00D83333"/>
    <w:rsid w:val="00D942F1"/>
    <w:rsid w:val="00D9482F"/>
    <w:rsid w:val="00D97EB9"/>
    <w:rsid w:val="00DA4054"/>
    <w:rsid w:val="00DA7BFC"/>
    <w:rsid w:val="00DB2A20"/>
    <w:rsid w:val="00DB5ED5"/>
    <w:rsid w:val="00DB6CAA"/>
    <w:rsid w:val="00DD6420"/>
    <w:rsid w:val="00DD79FC"/>
    <w:rsid w:val="00DE035F"/>
    <w:rsid w:val="00DE1EB6"/>
    <w:rsid w:val="00DE3C3D"/>
    <w:rsid w:val="00DE3F22"/>
    <w:rsid w:val="00DF1A53"/>
    <w:rsid w:val="00DF30AD"/>
    <w:rsid w:val="00DF4FA7"/>
    <w:rsid w:val="00DF553B"/>
    <w:rsid w:val="00E03321"/>
    <w:rsid w:val="00E052ED"/>
    <w:rsid w:val="00E11603"/>
    <w:rsid w:val="00E11DF2"/>
    <w:rsid w:val="00E124E5"/>
    <w:rsid w:val="00E23E92"/>
    <w:rsid w:val="00E26504"/>
    <w:rsid w:val="00E422E3"/>
    <w:rsid w:val="00E50FEB"/>
    <w:rsid w:val="00E55265"/>
    <w:rsid w:val="00E60BCB"/>
    <w:rsid w:val="00E71B05"/>
    <w:rsid w:val="00E75B0F"/>
    <w:rsid w:val="00E77B0F"/>
    <w:rsid w:val="00E83634"/>
    <w:rsid w:val="00E8688D"/>
    <w:rsid w:val="00E8726D"/>
    <w:rsid w:val="00E90399"/>
    <w:rsid w:val="00E961EE"/>
    <w:rsid w:val="00E9674F"/>
    <w:rsid w:val="00EB6744"/>
    <w:rsid w:val="00EC3C4E"/>
    <w:rsid w:val="00EC5657"/>
    <w:rsid w:val="00ED178F"/>
    <w:rsid w:val="00ED2B25"/>
    <w:rsid w:val="00ED34FA"/>
    <w:rsid w:val="00ED5E6B"/>
    <w:rsid w:val="00EF2369"/>
    <w:rsid w:val="00EF6778"/>
    <w:rsid w:val="00F06362"/>
    <w:rsid w:val="00F17196"/>
    <w:rsid w:val="00F177C0"/>
    <w:rsid w:val="00F21B69"/>
    <w:rsid w:val="00F300B9"/>
    <w:rsid w:val="00F314A0"/>
    <w:rsid w:val="00F35EB2"/>
    <w:rsid w:val="00F43737"/>
    <w:rsid w:val="00F52509"/>
    <w:rsid w:val="00F5335F"/>
    <w:rsid w:val="00F54900"/>
    <w:rsid w:val="00F57209"/>
    <w:rsid w:val="00F77118"/>
    <w:rsid w:val="00F95C30"/>
    <w:rsid w:val="00FA1C71"/>
    <w:rsid w:val="00FA5265"/>
    <w:rsid w:val="00FA7D14"/>
    <w:rsid w:val="00FB6B39"/>
    <w:rsid w:val="00FD0FA3"/>
    <w:rsid w:val="00FD2D38"/>
    <w:rsid w:val="00FE2D11"/>
    <w:rsid w:val="00FF2991"/>
    <w:rsid w:val="00FF76A7"/>
    <w:rsid w:val="00FF7C16"/>
    <w:rsid w:val="0C594473"/>
    <w:rsid w:val="0F7CBA90"/>
    <w:rsid w:val="0F90E535"/>
    <w:rsid w:val="18998691"/>
    <w:rsid w:val="1E2F1AA5"/>
    <w:rsid w:val="1F001CF5"/>
    <w:rsid w:val="2113C42C"/>
    <w:rsid w:val="2129B103"/>
    <w:rsid w:val="21322070"/>
    <w:rsid w:val="2A2885DB"/>
    <w:rsid w:val="31259805"/>
    <w:rsid w:val="375C0CDC"/>
    <w:rsid w:val="3BE2678C"/>
    <w:rsid w:val="4D7B335A"/>
    <w:rsid w:val="4F1BA97F"/>
    <w:rsid w:val="59706F3D"/>
    <w:rsid w:val="69AEA461"/>
    <w:rsid w:val="79CCB5B1"/>
    <w:rsid w:val="7D1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5DC8"/>
  <w15:docId w15:val="{FA9F17A4-4D39-4684-AD02-9C3B2DB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CBE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970CB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70CBE"/>
  </w:style>
  <w:style w:type="character" w:customStyle="1" w:styleId="WW-Absatz-Standardschriftart">
    <w:name w:val="WW-Absatz-Standardschriftart"/>
    <w:rsid w:val="00970CBE"/>
  </w:style>
  <w:style w:type="character" w:customStyle="1" w:styleId="WW-Absatz-Standardschriftart1">
    <w:name w:val="WW-Absatz-Standardschriftart1"/>
    <w:rsid w:val="00970CBE"/>
  </w:style>
  <w:style w:type="character" w:customStyle="1" w:styleId="WW-Absatz-Standardschriftart11">
    <w:name w:val="WW-Absatz-Standardschriftart11"/>
    <w:rsid w:val="00970CBE"/>
  </w:style>
  <w:style w:type="character" w:styleId="Hyperlink">
    <w:name w:val="Hyperlink"/>
    <w:basedOn w:val="DefaultParagraphFont"/>
    <w:rsid w:val="00970CBE"/>
    <w:rPr>
      <w:color w:val="0000FF"/>
      <w:u w:val="single"/>
    </w:rPr>
  </w:style>
  <w:style w:type="character" w:styleId="PageNumber">
    <w:name w:val="page number"/>
    <w:basedOn w:val="DefaultParagraphFont"/>
    <w:rsid w:val="00970CBE"/>
    <w:rPr>
      <w:rFonts w:cs="Times New Roman"/>
    </w:rPr>
  </w:style>
  <w:style w:type="paragraph" w:customStyle="1" w:styleId="Heading">
    <w:name w:val="Heading"/>
    <w:basedOn w:val="Normal"/>
    <w:next w:val="BodyText"/>
    <w:rsid w:val="00970C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970CBE"/>
    <w:pPr>
      <w:spacing w:after="120"/>
    </w:pPr>
  </w:style>
  <w:style w:type="paragraph" w:styleId="List">
    <w:name w:val="List"/>
    <w:basedOn w:val="BodyText"/>
    <w:rsid w:val="00970CBE"/>
    <w:rPr>
      <w:rFonts w:cs="Tahoma"/>
    </w:rPr>
  </w:style>
  <w:style w:type="paragraph" w:styleId="Caption">
    <w:name w:val="caption"/>
    <w:basedOn w:val="Normal"/>
    <w:qFormat/>
    <w:rsid w:val="00970C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70CBE"/>
    <w:pPr>
      <w:suppressLineNumbers/>
    </w:pPr>
    <w:rPr>
      <w:rFonts w:cs="Tahoma"/>
    </w:rPr>
  </w:style>
  <w:style w:type="paragraph" w:styleId="Header">
    <w:name w:val="header"/>
    <w:basedOn w:val="Normal"/>
    <w:rsid w:val="00970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0CBE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970CBE"/>
    <w:pPr>
      <w:suppressLineNumbers/>
    </w:pPr>
  </w:style>
  <w:style w:type="paragraph" w:customStyle="1" w:styleId="TableHeading">
    <w:name w:val="Table Heading"/>
    <w:basedOn w:val="TableContents"/>
    <w:rsid w:val="00970CB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20B3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7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75C9"/>
    <w:rPr>
      <w:rFonts w:ascii="Segoe UI" w:eastAsia="Arial Unicode MS" w:hAnsi="Segoe UI" w:cs="Segoe UI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7341"/>
    <w:rPr>
      <w:rFonts w:eastAsia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nn.SEAWATCH\Application%20Data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BE93B2A7BA346B5E9FA49798B7193" ma:contentTypeVersion="15" ma:contentTypeDescription="Create a new document." ma:contentTypeScope="" ma:versionID="e3c97071fd61409ac32dcfe6deb690a6">
  <xsd:schema xmlns:xsd="http://www.w3.org/2001/XMLSchema" xmlns:xs="http://www.w3.org/2001/XMLSchema" xmlns:p="http://schemas.microsoft.com/office/2006/metadata/properties" xmlns:ns3="492911fc-3a84-4e3f-883a-23a99bb1952c" xmlns:ns4="8e2266aa-2546-4619-a8de-089329518384" targetNamespace="http://schemas.microsoft.com/office/2006/metadata/properties" ma:root="true" ma:fieldsID="da09bb9f247730827e839136f389b9f3" ns3:_="" ns4:_="">
    <xsd:import namespace="492911fc-3a84-4e3f-883a-23a99bb1952c"/>
    <xsd:import namespace="8e2266aa-2546-4619-a8de-0893295183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11fc-3a84-4e3f-883a-23a99bb1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66aa-2546-4619-a8de-089329518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2911fc-3a84-4e3f-883a-23a99bb1952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749BF-C528-4C30-8142-9AC65ACFB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911fc-3a84-4e3f-883a-23a99bb1952c"/>
    <ds:schemaRef ds:uri="8e2266aa-2546-4619-a8de-089329518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854DC-D556-4A4B-B923-0B1C81EFC5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4EE97D-E040-4AC4-AE87-4CB7C9934778}">
  <ds:schemaRefs>
    <ds:schemaRef ds:uri="http://schemas.microsoft.com/office/2006/metadata/properties"/>
    <ds:schemaRef ds:uri="http://schemas.microsoft.com/office/infopath/2007/PartnerControls"/>
    <ds:schemaRef ds:uri="492911fc-3a84-4e3f-883a-23a99bb1952c"/>
  </ds:schemaRefs>
</ds:datastoreItem>
</file>

<file path=customXml/itemProps4.xml><?xml version="1.0" encoding="utf-8"?>
<ds:datastoreItem xmlns:ds="http://schemas.openxmlformats.org/officeDocument/2006/customXml" ds:itemID="{293E7897-DBFC-4F6B-8C7B-1747298BB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 Miller</dc:creator>
  <cp:lastModifiedBy>Denise Chance</cp:lastModifiedBy>
  <cp:revision>2</cp:revision>
  <cp:lastPrinted>2024-01-02T18:36:00Z</cp:lastPrinted>
  <dcterms:created xsi:type="dcterms:W3CDTF">2024-04-01T17:03:00Z</dcterms:created>
  <dcterms:modified xsi:type="dcterms:W3CDTF">2024-04-01T17:03:00Z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TC300094659990</vt:lpwstr>
  </property>
  <property fmtid="{D5CDD505-2E9C-101B-9397-08002B2CF9AE}" pid="3" name="ContentTypeId">
    <vt:lpwstr>0x01010021FBE93B2A7BA346B5E9FA49798B7193</vt:lpwstr>
  </property>
</Properties>
</file>