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11E9D" w14:textId="77777777" w:rsidR="00821537" w:rsidRDefault="009E176A" w:rsidP="00AC1B9E">
      <w:pPr>
        <w:pStyle w:val="Header"/>
        <w:keepNext/>
        <w:keepLines/>
        <w:tabs>
          <w:tab w:val="clear" w:pos="4320"/>
          <w:tab w:val="clear" w:pos="8640"/>
          <w:tab w:val="center" w:pos="4680"/>
          <w:tab w:val="right" w:pos="9360"/>
        </w:tabs>
        <w:suppressAutoHyphens w:val="0"/>
        <w:snapToGrid w:val="0"/>
        <w:spacing w:after="240"/>
        <w:jc w:val="center"/>
        <w:rPr>
          <w:rFonts w:ascii="Tahoma" w:eastAsia="PMingLiU" w:hAnsi="Tahoma" w:cs="Tahoma"/>
          <w:b/>
          <w:sz w:val="28"/>
          <w:szCs w:val="28"/>
          <w:lang w:eastAsia="ar-SA"/>
        </w:rPr>
      </w:pPr>
      <w:r>
        <w:rPr>
          <w:rFonts w:ascii="Tahoma" w:eastAsia="PMingLiU" w:hAnsi="Tahoma" w:cs="Tahoma"/>
          <w:b/>
          <w:sz w:val="28"/>
          <w:szCs w:val="28"/>
          <w:lang w:eastAsia="ar-SA"/>
        </w:rPr>
        <w:t>Agenda</w:t>
      </w:r>
    </w:p>
    <w:tbl>
      <w:tblPr>
        <w:tblW w:w="1023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"/>
        <w:gridCol w:w="1013"/>
        <w:gridCol w:w="1260"/>
        <w:gridCol w:w="4050"/>
        <w:gridCol w:w="1350"/>
        <w:gridCol w:w="180"/>
        <w:gridCol w:w="2317"/>
      </w:tblGrid>
      <w:tr w:rsidR="00821537" w14:paraId="3C7517A4" w14:textId="77777777" w:rsidTr="00CB3BD3">
        <w:trPr>
          <w:trHeight w:val="368"/>
        </w:trPr>
        <w:tc>
          <w:tcPr>
            <w:tcW w:w="2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14:paraId="02A028FB" w14:textId="77777777" w:rsidR="00821537" w:rsidRDefault="00821537" w:rsidP="00AC1B9E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>Subject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6E6E6"/>
            <w:vAlign w:val="center"/>
          </w:tcPr>
          <w:p w14:paraId="5550E4A6" w14:textId="77777777" w:rsidR="00821537" w:rsidRDefault="005A143F" w:rsidP="00AC1B9E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>Town Meeting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14:paraId="1B608861" w14:textId="77777777" w:rsidR="00821537" w:rsidRDefault="00821537" w:rsidP="00AC1B9E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  <w:vAlign w:val="center"/>
          </w:tcPr>
          <w:p w14:paraId="615CB413" w14:textId="1D65F24B" w:rsidR="00821537" w:rsidRDefault="00327E92" w:rsidP="7D1853D1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  <w:t>4/21/25</w:t>
            </w:r>
          </w:p>
        </w:tc>
      </w:tr>
      <w:tr w:rsidR="00821537" w14:paraId="58AB17AB" w14:textId="77777777" w:rsidTr="00CB3BD3">
        <w:trPr>
          <w:trHeight w:val="342"/>
        </w:trPr>
        <w:tc>
          <w:tcPr>
            <w:tcW w:w="2340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14:paraId="7318C724" w14:textId="77777777" w:rsidR="00821537" w:rsidRDefault="00821537" w:rsidP="00AC1B9E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</w:p>
        </w:tc>
        <w:tc>
          <w:tcPr>
            <w:tcW w:w="40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6E6E6"/>
            <w:vAlign w:val="center"/>
          </w:tcPr>
          <w:p w14:paraId="189CA4BF" w14:textId="544438C5" w:rsidR="00821537" w:rsidRPr="005A143F" w:rsidRDefault="00AD4FBC" w:rsidP="7D1853D1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  <w:t xml:space="preserve">Monday, </w:t>
            </w:r>
            <w:r w:rsidR="00327E92">
              <w:rPr>
                <w:rFonts w:ascii="Tahoma" w:eastAsia="PMingLiU" w:hAnsi="Tahoma" w:cs="Tahoma"/>
                <w:b/>
                <w:bCs/>
                <w:sz w:val="20"/>
                <w:szCs w:val="20"/>
                <w:lang w:eastAsia="ar-SA"/>
              </w:rPr>
              <w:t>April 21</w:t>
            </w:r>
          </w:p>
        </w:tc>
        <w:tc>
          <w:tcPr>
            <w:tcW w:w="13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14:paraId="4C68DFD2" w14:textId="77777777" w:rsidR="00821537" w:rsidRDefault="006E7511" w:rsidP="00AC1B9E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>Time: Start</w:t>
            </w:r>
          </w:p>
        </w:tc>
        <w:tc>
          <w:tcPr>
            <w:tcW w:w="2497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  <w:vAlign w:val="center"/>
          </w:tcPr>
          <w:p w14:paraId="6E5F4A1C" w14:textId="77777777" w:rsidR="00821537" w:rsidRPr="005A143F" w:rsidRDefault="005A143F" w:rsidP="00AC1B9E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  <w:r w:rsidRPr="005A143F"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>7:00 pm</w:t>
            </w:r>
          </w:p>
        </w:tc>
      </w:tr>
      <w:tr w:rsidR="00821537" w14:paraId="4828A922" w14:textId="77777777" w:rsidTr="00CB3BD3">
        <w:trPr>
          <w:trHeight w:val="342"/>
        </w:trPr>
        <w:tc>
          <w:tcPr>
            <w:tcW w:w="2340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14:paraId="36B7F2EF" w14:textId="77777777" w:rsidR="00821537" w:rsidRDefault="00AC1B9E" w:rsidP="00AC1B9E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>Location</w:t>
            </w:r>
          </w:p>
        </w:tc>
        <w:tc>
          <w:tcPr>
            <w:tcW w:w="40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6E6E6"/>
            <w:vAlign w:val="center"/>
          </w:tcPr>
          <w:p w14:paraId="49EF7F4F" w14:textId="0BC0309B" w:rsidR="00821537" w:rsidRPr="005A143F" w:rsidRDefault="005A143F" w:rsidP="00AC1B9E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  <w:r w:rsidRPr="005A143F"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>Saxis Town Office</w:t>
            </w:r>
            <w:r w:rsidR="00F95C30"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 xml:space="preserve"> in Firehouse</w:t>
            </w:r>
          </w:p>
        </w:tc>
        <w:tc>
          <w:tcPr>
            <w:tcW w:w="13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14:paraId="03F3D44B" w14:textId="77777777" w:rsidR="00821537" w:rsidRDefault="006E7511" w:rsidP="00AC1B9E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>Time: End</w:t>
            </w:r>
          </w:p>
        </w:tc>
        <w:tc>
          <w:tcPr>
            <w:tcW w:w="2497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  <w:vAlign w:val="center"/>
          </w:tcPr>
          <w:p w14:paraId="3C23E583" w14:textId="77777777" w:rsidR="00821537" w:rsidRDefault="00821537" w:rsidP="00AC1B9E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</w:p>
        </w:tc>
      </w:tr>
      <w:tr w:rsidR="00821537" w14:paraId="58045244" w14:textId="77777777" w:rsidTr="00CB3BD3">
        <w:trPr>
          <w:trHeight w:val="342"/>
        </w:trPr>
        <w:tc>
          <w:tcPr>
            <w:tcW w:w="2340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14:paraId="5AED4F52" w14:textId="732B7BE5" w:rsidR="00821537" w:rsidRDefault="007E24B4" w:rsidP="005A143F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>Attendees: Present</w:t>
            </w:r>
            <w:r w:rsidR="006E7511"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897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  <w:vAlign w:val="center"/>
          </w:tcPr>
          <w:p w14:paraId="5D08F20D" w14:textId="77777777" w:rsidR="00821537" w:rsidRDefault="00821537" w:rsidP="00AC1B9E">
            <w:pPr>
              <w:keepNext/>
              <w:keepLines/>
              <w:suppressAutoHyphens w:val="0"/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</w:p>
          <w:p w14:paraId="3B3AC0D4" w14:textId="77777777" w:rsidR="00092FE1" w:rsidRDefault="00092FE1" w:rsidP="00AC1B9E">
            <w:pPr>
              <w:keepNext/>
              <w:keepLines/>
              <w:suppressAutoHyphens w:val="0"/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</w:p>
        </w:tc>
      </w:tr>
      <w:tr w:rsidR="00821537" w14:paraId="35628680" w14:textId="77777777" w:rsidTr="00CB3BD3">
        <w:trPr>
          <w:trHeight w:val="342"/>
        </w:trPr>
        <w:tc>
          <w:tcPr>
            <w:tcW w:w="2340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14:paraId="38D4DEF5" w14:textId="77777777" w:rsidR="00821537" w:rsidRDefault="006E7511" w:rsidP="005A143F">
            <w:pPr>
              <w:keepNext/>
              <w:keepLines/>
              <w:suppressAutoHyphens w:val="0"/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 xml:space="preserve">Attendees: </w:t>
            </w:r>
            <w:r w:rsidR="005A143F"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eastAsia="ar-SA"/>
              </w:rPr>
              <w:t xml:space="preserve">Not Present </w:t>
            </w:r>
          </w:p>
        </w:tc>
        <w:tc>
          <w:tcPr>
            <w:tcW w:w="7897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  <w:vAlign w:val="center"/>
          </w:tcPr>
          <w:p w14:paraId="597A3831" w14:textId="77777777" w:rsidR="00821537" w:rsidRDefault="005A143F" w:rsidP="00AC1B9E">
            <w:pPr>
              <w:keepNext/>
              <w:keepLines/>
              <w:suppressAutoHyphens w:val="0"/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sz w:val="20"/>
                <w:szCs w:val="20"/>
                <w:lang w:eastAsia="ar-SA"/>
              </w:rPr>
              <w:t xml:space="preserve"> </w:t>
            </w:r>
          </w:p>
          <w:p w14:paraId="40CA8BD0" w14:textId="77777777" w:rsidR="005262D0" w:rsidRDefault="005262D0" w:rsidP="00AC1B9E">
            <w:pPr>
              <w:keepNext/>
              <w:keepLines/>
              <w:suppressAutoHyphens w:val="0"/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</w:p>
        </w:tc>
      </w:tr>
      <w:tr w:rsidR="00821537" w:rsidRPr="00044016" w14:paraId="29C80F4A" w14:textId="77777777" w:rsidTr="00CB3BD3">
        <w:trPr>
          <w:gridBefore w:val="1"/>
          <w:wBefore w:w="67" w:type="dxa"/>
          <w:cantSplit/>
          <w:trHeight w:val="361"/>
          <w:tblHeader/>
        </w:trPr>
        <w:tc>
          <w:tcPr>
            <w:tcW w:w="101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3366"/>
            <w:vAlign w:val="center"/>
          </w:tcPr>
          <w:p w14:paraId="577B21AF" w14:textId="77777777" w:rsidR="00821537" w:rsidRPr="00044016" w:rsidRDefault="00927E3E" w:rsidP="006E7511">
            <w:pPr>
              <w:pStyle w:val="Heading3"/>
              <w:keepLines/>
              <w:suppressAutoHyphens w:val="0"/>
              <w:snapToGrid w:val="0"/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</w:pPr>
            <w:r w:rsidRPr="00044016"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t xml:space="preserve">Outline </w:t>
            </w:r>
          </w:p>
        </w:tc>
      </w:tr>
      <w:tr w:rsidR="00821537" w:rsidRPr="00044016" w14:paraId="0A1D7C72" w14:textId="77777777" w:rsidTr="00CB3BD3">
        <w:trPr>
          <w:gridBefore w:val="1"/>
          <w:wBefore w:w="67" w:type="dxa"/>
          <w:cantSplit/>
          <w:trHeight w:val="361"/>
          <w:tblHeader/>
        </w:trPr>
        <w:tc>
          <w:tcPr>
            <w:tcW w:w="101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AFF661E" w14:textId="77777777" w:rsidR="00821537" w:rsidRPr="00044016" w:rsidRDefault="00852A3C" w:rsidP="00AC1B9E">
            <w:pPr>
              <w:pStyle w:val="Heading3"/>
              <w:keepLines/>
              <w:suppressAutoHyphens w:val="0"/>
              <w:snapToGrid w:val="0"/>
              <w:spacing w:before="6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  <w:r w:rsidRPr="00044016">
              <w:rPr>
                <w:rFonts w:ascii="Tahoma" w:eastAsia="PMingLiU" w:hAnsi="Tahoma" w:cs="Tahoma"/>
                <w:sz w:val="20"/>
                <w:szCs w:val="20"/>
                <w:lang w:eastAsia="ar-SA"/>
              </w:rPr>
              <w:t>Session</w:t>
            </w:r>
          </w:p>
        </w:tc>
        <w:tc>
          <w:tcPr>
            <w:tcW w:w="6840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2FD7DBE" w14:textId="77777777" w:rsidR="00821537" w:rsidRPr="00044016" w:rsidRDefault="00821537" w:rsidP="00FD0FA3">
            <w:pPr>
              <w:pStyle w:val="Heading3"/>
              <w:keepLines/>
              <w:suppressAutoHyphens w:val="0"/>
              <w:snapToGrid w:val="0"/>
              <w:spacing w:before="6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  <w:r w:rsidRPr="00044016">
              <w:rPr>
                <w:rFonts w:ascii="Tahoma" w:eastAsia="PMingLiU" w:hAnsi="Tahoma" w:cs="Tahoma"/>
                <w:sz w:val="20"/>
                <w:szCs w:val="20"/>
                <w:lang w:eastAsia="ar-SA"/>
              </w:rPr>
              <w:t>Topic</w:t>
            </w:r>
          </w:p>
        </w:tc>
        <w:tc>
          <w:tcPr>
            <w:tcW w:w="23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1CDAAC7" w14:textId="77777777" w:rsidR="00821537" w:rsidRPr="00044016" w:rsidRDefault="00927E3E" w:rsidP="00AC1B9E">
            <w:pPr>
              <w:keepNext/>
              <w:keepLines/>
              <w:suppressAutoHyphens w:val="0"/>
              <w:snapToGrid w:val="0"/>
              <w:spacing w:before="60" w:after="60"/>
              <w:jc w:val="center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  <w:r w:rsidRPr="00044016"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>Duration</w:t>
            </w:r>
          </w:p>
        </w:tc>
      </w:tr>
      <w:tr w:rsidR="006D4481" w:rsidRPr="00044016" w14:paraId="30EB95EF" w14:textId="77777777" w:rsidTr="00CB3BD3">
        <w:trPr>
          <w:gridBefore w:val="1"/>
          <w:wBefore w:w="67" w:type="dxa"/>
          <w:trHeight w:val="607"/>
        </w:trPr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283BE753" w14:textId="77777777" w:rsidR="006D4481" w:rsidRPr="00044016" w:rsidRDefault="006D4481" w:rsidP="00ED2B25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08C65972" w14:textId="5B1A367A" w:rsidR="006D4481" w:rsidRPr="00AF7FB3" w:rsidRDefault="00BB429F" w:rsidP="002E5953">
            <w:pPr>
              <w:widowControl/>
              <w:suppressAutoHyphens w:val="0"/>
              <w:ind w:left="360"/>
              <w:jc w:val="center"/>
              <w:rPr>
                <w:rFonts w:asciiTheme="minorHAnsi" w:eastAsia="PMingLiU" w:hAnsiTheme="minorHAnsi" w:cstheme="minorHAnsi"/>
                <w:b/>
                <w:color w:val="1F497D" w:themeColor="text2"/>
                <w:lang w:eastAsia="ar-SA"/>
              </w:rPr>
            </w:pPr>
            <w:r w:rsidRPr="00AF7FB3">
              <w:rPr>
                <w:rFonts w:asciiTheme="minorHAnsi" w:eastAsia="PMingLiU" w:hAnsiTheme="minorHAnsi" w:cstheme="minorHAnsi"/>
                <w:b/>
                <w:color w:val="1F497D" w:themeColor="text2"/>
                <w:lang w:eastAsia="ar-SA"/>
              </w:rPr>
              <w:t xml:space="preserve">Welcome </w:t>
            </w:r>
            <w:r w:rsidR="00795229" w:rsidRPr="00AF7FB3">
              <w:rPr>
                <w:rFonts w:asciiTheme="minorHAnsi" w:eastAsia="PMingLiU" w:hAnsiTheme="minorHAnsi" w:cstheme="minorHAnsi"/>
                <w:b/>
                <w:color w:val="1F497D" w:themeColor="text2"/>
                <w:lang w:eastAsia="ar-SA"/>
              </w:rPr>
              <w:t>All</w:t>
            </w:r>
            <w:r w:rsidR="00C91A6A" w:rsidRPr="00AF7FB3">
              <w:rPr>
                <w:rFonts w:asciiTheme="minorHAnsi" w:eastAsia="PMingLiU" w:hAnsiTheme="minorHAnsi" w:cstheme="minorHAnsi"/>
                <w:b/>
                <w:color w:val="1F497D" w:themeColor="text2"/>
                <w:lang w:eastAsia="ar-SA"/>
              </w:rPr>
              <w:t>-Open Meeting</w:t>
            </w:r>
          </w:p>
          <w:p w14:paraId="18FC09F2" w14:textId="77777777" w:rsidR="00795229" w:rsidRPr="00AF7FB3" w:rsidRDefault="008620E5" w:rsidP="002E5953">
            <w:pPr>
              <w:widowControl/>
              <w:suppressAutoHyphens w:val="0"/>
              <w:ind w:left="360"/>
              <w:jc w:val="center"/>
              <w:rPr>
                <w:rFonts w:asciiTheme="minorHAnsi" w:eastAsia="PMingLiU" w:hAnsiTheme="minorHAnsi" w:cstheme="minorHAnsi"/>
                <w:b/>
                <w:color w:val="1F497D" w:themeColor="text2"/>
                <w:lang w:eastAsia="ar-SA"/>
              </w:rPr>
            </w:pPr>
            <w:r w:rsidRPr="00AF7FB3">
              <w:rPr>
                <w:rFonts w:asciiTheme="minorHAnsi" w:eastAsia="PMingLiU" w:hAnsiTheme="minorHAnsi" w:cstheme="minorHAnsi"/>
                <w:b/>
                <w:color w:val="1F497D" w:themeColor="text2"/>
                <w:lang w:eastAsia="ar-SA"/>
              </w:rPr>
              <w:t>Open with the Lord’s Prayer</w:t>
            </w:r>
          </w:p>
          <w:p w14:paraId="1D2620B0" w14:textId="57A54C43" w:rsidR="0032685C" w:rsidRPr="00AF7FB3" w:rsidRDefault="0032685C" w:rsidP="002E5953">
            <w:pPr>
              <w:widowControl/>
              <w:suppressAutoHyphens w:val="0"/>
              <w:ind w:left="360"/>
              <w:jc w:val="center"/>
              <w:rPr>
                <w:rFonts w:asciiTheme="minorHAnsi" w:eastAsia="PMingLiU" w:hAnsiTheme="minorHAnsi" w:cstheme="minorHAnsi"/>
                <w:b/>
                <w:color w:val="1F497D" w:themeColor="text2"/>
                <w:lang w:eastAsia="ar-SA"/>
              </w:rPr>
            </w:pP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AC0C8FE" w14:textId="77777777" w:rsidR="006D4481" w:rsidRPr="00A3311D" w:rsidRDefault="006D4481" w:rsidP="005A143F">
            <w:pPr>
              <w:rPr>
                <w:b/>
                <w:lang w:eastAsia="ar-SA"/>
              </w:rPr>
            </w:pPr>
          </w:p>
        </w:tc>
      </w:tr>
      <w:tr w:rsidR="7D1853D1" w14:paraId="518E0734" w14:textId="77777777" w:rsidTr="00CB3BD3">
        <w:trPr>
          <w:gridBefore w:val="1"/>
          <w:wBefore w:w="67" w:type="dxa"/>
          <w:trHeight w:val="361"/>
        </w:trPr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1169A2D2" w14:textId="2183B4C3" w:rsidR="7D1853D1" w:rsidRDefault="7D1853D1" w:rsidP="7D1853D1">
            <w:pPr>
              <w:pStyle w:val="Heading3"/>
              <w:jc w:val="left"/>
              <w:rPr>
                <w:rFonts w:ascii="Tahoma" w:eastAsia="PMingLiU" w:hAnsi="Tahoma" w:cs="Tahoma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74334C40" w14:textId="6120E6D3" w:rsidR="00A663A5" w:rsidRPr="00AF7FB3" w:rsidRDefault="004D49C6" w:rsidP="002E5953">
            <w:pPr>
              <w:jc w:val="center"/>
              <w:rPr>
                <w:rFonts w:asciiTheme="minorHAnsi" w:eastAsia="PMingLiU" w:hAnsiTheme="minorHAnsi" w:cstheme="minorHAnsi"/>
                <w:b/>
                <w:color w:val="1F497D" w:themeColor="text2"/>
                <w:lang w:eastAsia="ar-SA"/>
              </w:rPr>
            </w:pPr>
            <w:r w:rsidRPr="00AF7FB3">
              <w:rPr>
                <w:rFonts w:asciiTheme="minorHAnsi" w:eastAsia="PMingLiU" w:hAnsiTheme="minorHAnsi" w:cstheme="minorHAnsi"/>
                <w:b/>
                <w:color w:val="1F497D" w:themeColor="text2"/>
                <w:lang w:eastAsia="ar-SA"/>
              </w:rPr>
              <w:t>Review</w:t>
            </w:r>
            <w:r w:rsidR="006F72D6" w:rsidRPr="00AF7FB3">
              <w:rPr>
                <w:rFonts w:asciiTheme="minorHAnsi" w:eastAsia="PMingLiU" w:hAnsiTheme="minorHAnsi" w:cstheme="minorHAnsi"/>
                <w:b/>
                <w:color w:val="1F497D" w:themeColor="text2"/>
                <w:lang w:eastAsia="ar-SA"/>
              </w:rPr>
              <w:t xml:space="preserve"> of Minutes </w:t>
            </w:r>
            <w:r w:rsidR="007D4FCB" w:rsidRPr="00AF7FB3">
              <w:rPr>
                <w:rFonts w:asciiTheme="minorHAnsi" w:eastAsia="PMingLiU" w:hAnsiTheme="minorHAnsi" w:cstheme="minorHAnsi"/>
                <w:b/>
                <w:color w:val="1F497D" w:themeColor="text2"/>
                <w:lang w:eastAsia="ar-SA"/>
              </w:rPr>
              <w:t>of</w:t>
            </w:r>
            <w:r w:rsidR="00CA4372" w:rsidRPr="00AF7FB3">
              <w:rPr>
                <w:rFonts w:asciiTheme="minorHAnsi" w:eastAsia="PMingLiU" w:hAnsiTheme="minorHAnsi" w:cstheme="minorHAnsi"/>
                <w:b/>
                <w:color w:val="1F497D" w:themeColor="text2"/>
                <w:lang w:eastAsia="ar-SA"/>
              </w:rPr>
              <w:t xml:space="preserve"> </w:t>
            </w:r>
            <w:r w:rsidR="00327E92">
              <w:rPr>
                <w:rFonts w:asciiTheme="minorHAnsi" w:eastAsia="PMingLiU" w:hAnsiTheme="minorHAnsi" w:cstheme="minorHAnsi"/>
                <w:b/>
                <w:color w:val="1F497D" w:themeColor="text2"/>
                <w:lang w:eastAsia="ar-SA"/>
              </w:rPr>
              <w:t>February</w:t>
            </w:r>
            <w:r w:rsidR="006F72D6" w:rsidRPr="00AF7FB3">
              <w:rPr>
                <w:rFonts w:asciiTheme="minorHAnsi" w:eastAsia="PMingLiU" w:hAnsiTheme="minorHAnsi" w:cstheme="minorHAnsi"/>
                <w:b/>
                <w:color w:val="1F497D" w:themeColor="text2"/>
                <w:lang w:eastAsia="ar-SA"/>
              </w:rPr>
              <w:t xml:space="preserve"> meeting</w:t>
            </w:r>
            <w:r w:rsidR="008D0024" w:rsidRPr="00AF7FB3">
              <w:rPr>
                <w:rFonts w:asciiTheme="minorHAnsi" w:eastAsia="PMingLiU" w:hAnsiTheme="minorHAnsi" w:cstheme="minorHAnsi"/>
                <w:b/>
                <w:color w:val="1F497D" w:themeColor="text2"/>
                <w:lang w:eastAsia="ar-SA"/>
              </w:rPr>
              <w:t xml:space="preserve"> </w:t>
            </w:r>
            <w:r w:rsidR="006F72D6" w:rsidRPr="00AF7FB3">
              <w:rPr>
                <w:rFonts w:asciiTheme="minorHAnsi" w:eastAsia="PMingLiU" w:hAnsiTheme="minorHAnsi" w:cstheme="minorHAnsi"/>
                <w:b/>
                <w:color w:val="1F497D" w:themeColor="text2"/>
                <w:lang w:eastAsia="ar-SA"/>
              </w:rPr>
              <w:t>-Approval</w:t>
            </w:r>
            <w:r w:rsidR="004E7B20" w:rsidRPr="00AF7FB3">
              <w:rPr>
                <w:rFonts w:asciiTheme="minorHAnsi" w:eastAsia="PMingLiU" w:hAnsiTheme="minorHAnsi" w:cstheme="minorHAnsi"/>
                <w:b/>
                <w:color w:val="1F497D" w:themeColor="text2"/>
                <w:lang w:eastAsia="ar-SA"/>
              </w:rPr>
              <w:t>/Changes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E8BB7CF" w14:textId="05C38FEE" w:rsidR="7D1853D1" w:rsidRDefault="7D1853D1" w:rsidP="7D1853D1">
            <w:pPr>
              <w:rPr>
                <w:b/>
                <w:bCs/>
                <w:lang w:eastAsia="ar-SA"/>
              </w:rPr>
            </w:pPr>
          </w:p>
        </w:tc>
      </w:tr>
      <w:tr w:rsidR="007B758A" w14:paraId="3B7EAF56" w14:textId="77777777" w:rsidTr="00CB3BD3">
        <w:trPr>
          <w:gridBefore w:val="1"/>
          <w:wBefore w:w="67" w:type="dxa"/>
          <w:trHeight w:val="361"/>
        </w:trPr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5073ABB2" w14:textId="77777777" w:rsidR="007B758A" w:rsidRDefault="007B758A" w:rsidP="7D1853D1">
            <w:pPr>
              <w:pStyle w:val="Heading3"/>
              <w:jc w:val="left"/>
              <w:rPr>
                <w:rFonts w:ascii="Tahoma" w:eastAsia="PMingLiU" w:hAnsi="Tahoma" w:cs="Tahoma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008EACED" w14:textId="2A872156" w:rsidR="007B758A" w:rsidRPr="00AF7FB3" w:rsidRDefault="007B758A" w:rsidP="002E5953">
            <w:pPr>
              <w:pStyle w:val="ListParagraph"/>
              <w:widowControl/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C8CAABA" w14:textId="77777777" w:rsidR="007B758A" w:rsidRDefault="007B758A" w:rsidP="7D1853D1">
            <w:pPr>
              <w:rPr>
                <w:b/>
                <w:bCs/>
                <w:lang w:eastAsia="ar-SA"/>
              </w:rPr>
            </w:pPr>
          </w:p>
        </w:tc>
      </w:tr>
      <w:tr w:rsidR="00120D60" w14:paraId="2DED5745" w14:textId="77777777" w:rsidTr="00CB3BD3">
        <w:trPr>
          <w:gridBefore w:val="1"/>
          <w:wBefore w:w="67" w:type="dxa"/>
          <w:trHeight w:val="361"/>
        </w:trPr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4BD48E4D" w14:textId="77777777" w:rsidR="00120D60" w:rsidRDefault="00120D60" w:rsidP="7D1853D1">
            <w:pPr>
              <w:pStyle w:val="Heading3"/>
              <w:jc w:val="left"/>
              <w:rPr>
                <w:rFonts w:ascii="Tahoma" w:eastAsia="PMingLiU" w:hAnsi="Tahoma" w:cs="Tahoma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346401FB" w14:textId="11793C70" w:rsidR="00120D60" w:rsidRDefault="006A155F" w:rsidP="002E5953">
            <w:pPr>
              <w:pStyle w:val="ListParagraph"/>
              <w:widowControl/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>
              <w:rPr>
                <w:rFonts w:asciiTheme="minorHAnsi" w:hAnsiTheme="minorHAnsi" w:cstheme="minorHAnsi"/>
                <w:b/>
                <w:bCs/>
                <w:color w:val="1F497D" w:themeColor="text2"/>
              </w:rPr>
              <w:t>Mosquito Sprayer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BACC422" w14:textId="77777777" w:rsidR="00120D60" w:rsidRDefault="00120D60" w:rsidP="7D1853D1">
            <w:pPr>
              <w:rPr>
                <w:b/>
                <w:bCs/>
                <w:lang w:eastAsia="ar-SA"/>
              </w:rPr>
            </w:pPr>
          </w:p>
        </w:tc>
      </w:tr>
      <w:tr w:rsidR="00AF09A5" w14:paraId="28238583" w14:textId="77777777" w:rsidTr="00CB3BD3">
        <w:trPr>
          <w:gridBefore w:val="1"/>
          <w:wBefore w:w="67" w:type="dxa"/>
          <w:trHeight w:val="361"/>
        </w:trPr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2BC6DABB" w14:textId="77777777" w:rsidR="00AF09A5" w:rsidRDefault="00AF09A5" w:rsidP="7D1853D1">
            <w:pPr>
              <w:pStyle w:val="Heading3"/>
              <w:jc w:val="left"/>
              <w:rPr>
                <w:rFonts w:ascii="Tahoma" w:eastAsia="PMingLiU" w:hAnsi="Tahoma" w:cs="Tahoma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06C1FD19" w14:textId="53B26EC7" w:rsidR="00AF09A5" w:rsidRDefault="005B2ABD" w:rsidP="00AF09A5">
            <w:pPr>
              <w:pStyle w:val="ListParagraph"/>
              <w:widowControl/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>
              <w:rPr>
                <w:rFonts w:asciiTheme="minorHAnsi" w:hAnsiTheme="minorHAnsi" w:cstheme="minorHAnsi"/>
                <w:b/>
                <w:bCs/>
                <w:color w:val="1F497D" w:themeColor="text2"/>
              </w:rPr>
              <w:t>Culverts Nathan’s Lane and Keith’s Lane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B174E4B" w14:textId="77777777" w:rsidR="00AF09A5" w:rsidRDefault="00AF09A5" w:rsidP="7D1853D1">
            <w:pPr>
              <w:rPr>
                <w:b/>
                <w:bCs/>
                <w:lang w:eastAsia="ar-SA"/>
              </w:rPr>
            </w:pPr>
          </w:p>
        </w:tc>
      </w:tr>
      <w:tr w:rsidR="7D1853D1" w14:paraId="5071971F" w14:textId="77777777" w:rsidTr="00CB3BD3">
        <w:trPr>
          <w:gridBefore w:val="1"/>
          <w:wBefore w:w="67" w:type="dxa"/>
          <w:trHeight w:val="361"/>
        </w:trPr>
        <w:tc>
          <w:tcPr>
            <w:tcW w:w="1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6AF42A42" w14:textId="7C9E778C" w:rsidR="7D1853D1" w:rsidRDefault="7D1853D1" w:rsidP="7D1853D1">
            <w:pPr>
              <w:pStyle w:val="Heading3"/>
              <w:jc w:val="left"/>
              <w:rPr>
                <w:rFonts w:ascii="Tahoma" w:eastAsia="PMingLiU" w:hAnsi="Tahoma" w:cs="Tahoma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6E191F3D" w14:textId="29FF8D1F" w:rsidR="008F4473" w:rsidRPr="00AF7FB3" w:rsidRDefault="005B2ABD" w:rsidP="00AF09A5">
            <w:pPr>
              <w:pStyle w:val="ListParagraph"/>
              <w:widowControl/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r>
              <w:rPr>
                <w:rFonts w:asciiTheme="minorHAnsi" w:hAnsiTheme="minorHAnsi" w:cstheme="minorHAnsi"/>
                <w:b/>
                <w:bCs/>
                <w:color w:val="1F497D" w:themeColor="text2"/>
              </w:rPr>
              <w:t>Jetty Completed/Update on Grant Reimbursement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7CC4A4F" w14:textId="16E5B896" w:rsidR="7D1853D1" w:rsidRDefault="7D1853D1" w:rsidP="7D1853D1">
            <w:pPr>
              <w:rPr>
                <w:b/>
                <w:bCs/>
                <w:lang w:eastAsia="ar-SA"/>
              </w:rPr>
            </w:pPr>
          </w:p>
        </w:tc>
      </w:tr>
      <w:tr w:rsidR="003E0E52" w:rsidRPr="00044016" w14:paraId="314ACE88" w14:textId="77777777" w:rsidTr="00CB3BD3">
        <w:trPr>
          <w:gridBefore w:val="1"/>
          <w:wBefore w:w="67" w:type="dxa"/>
          <w:trHeight w:val="361"/>
        </w:trPr>
        <w:tc>
          <w:tcPr>
            <w:tcW w:w="1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5028E591" w14:textId="77777777" w:rsidR="003E0E52" w:rsidRPr="00044016" w:rsidRDefault="003E0E52" w:rsidP="00E124E5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4BFBC630" w14:textId="5D24FB85" w:rsidR="003E0E52" w:rsidRPr="00AF7FB3" w:rsidRDefault="00F051A5" w:rsidP="00AF09A5">
            <w:pPr>
              <w:widowControl/>
              <w:spacing w:line="259" w:lineRule="auto"/>
              <w:jc w:val="center"/>
              <w:rPr>
                <w:rFonts w:asciiTheme="minorHAnsi" w:eastAsia="PMingLiU" w:hAnsiTheme="minorHAnsi" w:cstheme="minorHAnsi"/>
                <w:b/>
                <w:bCs/>
                <w:color w:val="1F497D" w:themeColor="text2"/>
                <w:lang w:eastAsia="ar-SA"/>
              </w:rPr>
            </w:pPr>
            <w:r>
              <w:rPr>
                <w:rFonts w:asciiTheme="minorHAnsi" w:eastAsia="PMingLiU" w:hAnsiTheme="minorHAnsi" w:cstheme="minorHAnsi"/>
                <w:b/>
                <w:bCs/>
                <w:color w:val="1F497D" w:themeColor="text2"/>
                <w:lang w:eastAsia="ar-SA"/>
              </w:rPr>
              <w:t>Pump out Station completed and approved</w:t>
            </w:r>
            <w:r w:rsidR="00942EE3">
              <w:rPr>
                <w:rFonts w:asciiTheme="minorHAnsi" w:eastAsia="PMingLiU" w:hAnsiTheme="minorHAnsi" w:cstheme="minorHAnsi"/>
                <w:b/>
                <w:bCs/>
                <w:color w:val="1F497D" w:themeColor="text2"/>
                <w:lang w:eastAsia="ar-SA"/>
              </w:rPr>
              <w:t>/U</w:t>
            </w:r>
            <w:r>
              <w:rPr>
                <w:rFonts w:asciiTheme="minorHAnsi" w:eastAsia="PMingLiU" w:hAnsiTheme="minorHAnsi" w:cstheme="minorHAnsi"/>
                <w:b/>
                <w:bCs/>
                <w:color w:val="1F497D" w:themeColor="text2"/>
                <w:lang w:eastAsia="ar-SA"/>
              </w:rPr>
              <w:t>pdate on Grant reimbursement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4EF0977" w14:textId="77777777" w:rsidR="003E0E52" w:rsidRPr="00A3311D" w:rsidRDefault="003E0E52" w:rsidP="005A143F">
            <w:pPr>
              <w:rPr>
                <w:b/>
                <w:lang w:eastAsia="ar-SA"/>
              </w:rPr>
            </w:pPr>
          </w:p>
        </w:tc>
      </w:tr>
      <w:tr w:rsidR="006D4481" w:rsidRPr="00044016" w14:paraId="349B2B32" w14:textId="77777777" w:rsidTr="00CB3BD3">
        <w:trPr>
          <w:gridBefore w:val="1"/>
          <w:wBefore w:w="67" w:type="dxa"/>
          <w:trHeight w:val="361"/>
        </w:trPr>
        <w:tc>
          <w:tcPr>
            <w:tcW w:w="1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58E3CD9C" w14:textId="77777777" w:rsidR="006D4481" w:rsidRPr="00044016" w:rsidRDefault="006D4481" w:rsidP="00E124E5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3653C711" w14:textId="6BA745AE" w:rsidR="008123A2" w:rsidRPr="00AF7FB3" w:rsidRDefault="00942EE3" w:rsidP="00AF09A5">
            <w:pPr>
              <w:widowControl/>
              <w:spacing w:line="259" w:lineRule="auto"/>
              <w:jc w:val="center"/>
              <w:rPr>
                <w:rFonts w:asciiTheme="minorHAnsi" w:eastAsia="PMingLiU" w:hAnsiTheme="minorHAnsi" w:cstheme="minorHAnsi"/>
                <w:b/>
                <w:bCs/>
                <w:color w:val="1F497D" w:themeColor="text2"/>
                <w:lang w:eastAsia="ar-SA"/>
              </w:rPr>
            </w:pPr>
            <w:r>
              <w:rPr>
                <w:rFonts w:asciiTheme="minorHAnsi" w:eastAsia="PMingLiU" w:hAnsiTheme="minorHAnsi" w:cstheme="minorHAnsi"/>
                <w:b/>
                <w:bCs/>
                <w:color w:val="1F497D" w:themeColor="text2"/>
                <w:lang w:eastAsia="ar-SA"/>
              </w:rPr>
              <w:t>Port Authority Grant/ Update Harbor Electric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708B882" w14:textId="77777777" w:rsidR="006D4481" w:rsidRPr="00A3311D" w:rsidRDefault="006D4481" w:rsidP="005A143F">
            <w:pPr>
              <w:rPr>
                <w:b/>
                <w:lang w:eastAsia="ar-SA"/>
              </w:rPr>
            </w:pPr>
          </w:p>
        </w:tc>
      </w:tr>
      <w:tr w:rsidR="00A7716B" w:rsidRPr="00044016" w14:paraId="1F10E85B" w14:textId="77777777" w:rsidTr="00CB3BD3">
        <w:trPr>
          <w:gridBefore w:val="1"/>
          <w:wBefore w:w="67" w:type="dxa"/>
          <w:trHeight w:val="361"/>
        </w:trPr>
        <w:tc>
          <w:tcPr>
            <w:tcW w:w="1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3FD4DA15" w14:textId="77777777" w:rsidR="00A7716B" w:rsidRDefault="00A7716B" w:rsidP="00E124E5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63BF24F4" w14:textId="524E1B0F" w:rsidR="00A7716B" w:rsidRPr="00AF7FB3" w:rsidRDefault="00B00AD5" w:rsidP="00AF09A5">
            <w:pPr>
              <w:widowControl/>
              <w:suppressAutoHyphens w:val="0"/>
              <w:jc w:val="center"/>
              <w:rPr>
                <w:rFonts w:asciiTheme="minorHAnsi" w:eastAsia="PMingLiU" w:hAnsiTheme="minorHAnsi" w:cstheme="minorHAnsi"/>
                <w:b/>
                <w:bCs/>
                <w:color w:val="1F497D" w:themeColor="text2"/>
                <w:lang w:eastAsia="ar-SA"/>
              </w:rPr>
            </w:pPr>
            <w:r>
              <w:rPr>
                <w:rFonts w:asciiTheme="minorHAnsi" w:eastAsia="PMingLiU" w:hAnsiTheme="minorHAnsi" w:cstheme="minorHAnsi"/>
                <w:b/>
                <w:bCs/>
                <w:color w:val="1F497D" w:themeColor="text2"/>
                <w:lang w:eastAsia="ar-SA"/>
              </w:rPr>
              <w:t>Jim Lewis &amp; David Hart Update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6F98FDD" w14:textId="77777777" w:rsidR="00A7716B" w:rsidRPr="00A3311D" w:rsidRDefault="00A7716B" w:rsidP="005A143F">
            <w:pPr>
              <w:rPr>
                <w:b/>
                <w:lang w:eastAsia="ar-SA"/>
              </w:rPr>
            </w:pPr>
          </w:p>
        </w:tc>
      </w:tr>
      <w:tr w:rsidR="00E03321" w:rsidRPr="00044016" w14:paraId="4050614F" w14:textId="77777777" w:rsidTr="00CB3BD3">
        <w:trPr>
          <w:gridBefore w:val="1"/>
          <w:wBefore w:w="67" w:type="dxa"/>
          <w:trHeight w:val="361"/>
        </w:trPr>
        <w:tc>
          <w:tcPr>
            <w:tcW w:w="1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3A25411B" w14:textId="77777777" w:rsidR="00E03321" w:rsidRDefault="00E03321" w:rsidP="00E124E5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423F6F64" w14:textId="2305E382" w:rsidR="00E03321" w:rsidRPr="00AF7FB3" w:rsidRDefault="00B00AD5" w:rsidP="00AF09A5">
            <w:pPr>
              <w:pStyle w:val="ListParagraph"/>
              <w:widowControl/>
              <w:suppressAutoHyphens w:val="0"/>
              <w:jc w:val="center"/>
              <w:rPr>
                <w:rFonts w:asciiTheme="minorHAnsi" w:eastAsia="PMingLiU" w:hAnsiTheme="minorHAnsi" w:cstheme="minorHAnsi"/>
                <w:b/>
                <w:bCs/>
                <w:color w:val="1F497D" w:themeColor="text2"/>
                <w:lang w:eastAsia="ar-SA"/>
              </w:rPr>
            </w:pPr>
            <w:r>
              <w:rPr>
                <w:rFonts w:asciiTheme="minorHAnsi" w:eastAsia="PMingLiU" w:hAnsiTheme="minorHAnsi" w:cstheme="minorHAnsi"/>
                <w:b/>
                <w:bCs/>
                <w:color w:val="1F497D" w:themeColor="text2"/>
                <w:lang w:eastAsia="ar-SA"/>
              </w:rPr>
              <w:t>Beverly Hart/Update on speeding in Town Limits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6A12D37" w14:textId="77777777" w:rsidR="00E03321" w:rsidRPr="00A3311D" w:rsidRDefault="00E03321" w:rsidP="005A143F">
            <w:pPr>
              <w:rPr>
                <w:b/>
                <w:lang w:eastAsia="ar-SA"/>
              </w:rPr>
            </w:pPr>
          </w:p>
        </w:tc>
      </w:tr>
      <w:tr w:rsidR="00B00AD5" w:rsidRPr="00044016" w14:paraId="60976844" w14:textId="77777777" w:rsidTr="00CB3BD3">
        <w:trPr>
          <w:gridBefore w:val="1"/>
          <w:wBefore w:w="67" w:type="dxa"/>
          <w:trHeight w:val="361"/>
        </w:trPr>
        <w:tc>
          <w:tcPr>
            <w:tcW w:w="1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4A1BF24E" w14:textId="77777777" w:rsidR="00B00AD5" w:rsidRDefault="00B00AD5" w:rsidP="00E124E5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2D2B7214" w14:textId="3BB3F632" w:rsidR="00B00AD5" w:rsidRDefault="00145CAC" w:rsidP="00AF09A5">
            <w:pPr>
              <w:pStyle w:val="ListParagraph"/>
              <w:widowControl/>
              <w:suppressAutoHyphens w:val="0"/>
              <w:jc w:val="center"/>
              <w:rPr>
                <w:rFonts w:asciiTheme="minorHAnsi" w:eastAsia="PMingLiU" w:hAnsiTheme="minorHAnsi" w:cstheme="minorHAnsi"/>
                <w:b/>
                <w:bCs/>
                <w:color w:val="1F497D" w:themeColor="text2"/>
                <w:lang w:eastAsia="ar-SA"/>
              </w:rPr>
            </w:pPr>
            <w:r>
              <w:rPr>
                <w:rFonts w:asciiTheme="minorHAnsi" w:eastAsia="PMingLiU" w:hAnsiTheme="minorHAnsi" w:cstheme="minorHAnsi"/>
                <w:b/>
                <w:bCs/>
                <w:color w:val="1F497D" w:themeColor="text2"/>
                <w:lang w:eastAsia="ar-SA"/>
              </w:rPr>
              <w:t xml:space="preserve">Lee Miles/ Parks &amp; Recreation Update on </w:t>
            </w:r>
            <w:r w:rsidR="007D4FCB">
              <w:rPr>
                <w:rFonts w:asciiTheme="minorHAnsi" w:eastAsia="PMingLiU" w:hAnsiTheme="minorHAnsi" w:cstheme="minorHAnsi"/>
                <w:b/>
                <w:bCs/>
                <w:color w:val="1F497D" w:themeColor="text2"/>
                <w:lang w:eastAsia="ar-SA"/>
              </w:rPr>
              <w:t>Playground</w:t>
            </w:r>
            <w:r>
              <w:rPr>
                <w:rFonts w:asciiTheme="minorHAnsi" w:eastAsia="PMingLiU" w:hAnsiTheme="minorHAnsi" w:cstheme="minorHAnsi"/>
                <w:b/>
                <w:bCs/>
                <w:color w:val="1F497D" w:themeColor="text2"/>
                <w:lang w:eastAsia="ar-SA"/>
              </w:rPr>
              <w:t xml:space="preserve"> Equipment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6C437A3" w14:textId="77777777" w:rsidR="00B00AD5" w:rsidRPr="00A3311D" w:rsidRDefault="00B00AD5" w:rsidP="005A143F">
            <w:pPr>
              <w:rPr>
                <w:b/>
                <w:lang w:eastAsia="ar-SA"/>
              </w:rPr>
            </w:pPr>
          </w:p>
        </w:tc>
      </w:tr>
      <w:tr w:rsidR="00B00AD5" w:rsidRPr="00044016" w14:paraId="3A9AE010" w14:textId="77777777" w:rsidTr="00CB3BD3">
        <w:trPr>
          <w:gridBefore w:val="1"/>
          <w:wBefore w:w="67" w:type="dxa"/>
          <w:trHeight w:val="361"/>
        </w:trPr>
        <w:tc>
          <w:tcPr>
            <w:tcW w:w="1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3761BE41" w14:textId="77777777" w:rsidR="00B00AD5" w:rsidRDefault="00B00AD5" w:rsidP="00E124E5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3BCCA22C" w14:textId="05BE648C" w:rsidR="00B00AD5" w:rsidRDefault="00F35973" w:rsidP="00AF09A5">
            <w:pPr>
              <w:pStyle w:val="ListParagraph"/>
              <w:widowControl/>
              <w:suppressAutoHyphens w:val="0"/>
              <w:jc w:val="center"/>
              <w:rPr>
                <w:rFonts w:asciiTheme="minorHAnsi" w:eastAsia="PMingLiU" w:hAnsiTheme="minorHAnsi" w:cstheme="minorHAnsi"/>
                <w:b/>
                <w:bCs/>
                <w:color w:val="1F497D" w:themeColor="text2"/>
                <w:lang w:eastAsia="ar-SA"/>
              </w:rPr>
            </w:pPr>
            <w:r>
              <w:rPr>
                <w:rFonts w:asciiTheme="minorHAnsi" w:eastAsia="PMingLiU" w:hAnsiTheme="minorHAnsi" w:cstheme="minorHAnsi"/>
                <w:b/>
                <w:bCs/>
                <w:color w:val="1F497D" w:themeColor="text2"/>
                <w:lang w:eastAsia="ar-SA"/>
              </w:rPr>
              <w:t xml:space="preserve">Nature Conservancy/Professional Engineering/Consulting to Prepare </w:t>
            </w:r>
            <w:r w:rsidR="00CB3BD3">
              <w:rPr>
                <w:rFonts w:asciiTheme="minorHAnsi" w:eastAsia="PMingLiU" w:hAnsiTheme="minorHAnsi" w:cstheme="minorHAnsi"/>
                <w:b/>
                <w:bCs/>
                <w:color w:val="1F497D" w:themeColor="text2"/>
                <w:lang w:eastAsia="ar-SA"/>
              </w:rPr>
              <w:t>a Coastal Adaptation &amp; Resilience Plan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47654AA" w14:textId="77777777" w:rsidR="00B00AD5" w:rsidRPr="00A3311D" w:rsidRDefault="00B00AD5" w:rsidP="005A143F">
            <w:pPr>
              <w:rPr>
                <w:b/>
                <w:lang w:eastAsia="ar-SA"/>
              </w:rPr>
            </w:pPr>
          </w:p>
        </w:tc>
      </w:tr>
      <w:tr w:rsidR="009E6A03" w:rsidRPr="00044016" w14:paraId="44266DEE" w14:textId="77777777" w:rsidTr="00CB3BD3">
        <w:trPr>
          <w:gridBefore w:val="1"/>
          <w:wBefore w:w="67" w:type="dxa"/>
          <w:trHeight w:val="361"/>
        </w:trPr>
        <w:tc>
          <w:tcPr>
            <w:tcW w:w="1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5D170203" w14:textId="77777777" w:rsidR="009E6A03" w:rsidRDefault="009E6A03" w:rsidP="006C5CFA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56B5056E" w14:textId="14D8E3D1" w:rsidR="009E6A03" w:rsidRPr="00AF7FB3" w:rsidRDefault="009E6A03" w:rsidP="002E5953">
            <w:pPr>
              <w:widowControl/>
              <w:suppressAutoHyphens w:val="0"/>
              <w:jc w:val="center"/>
              <w:rPr>
                <w:rFonts w:asciiTheme="minorHAnsi" w:eastAsia="PMingLiU" w:hAnsiTheme="minorHAnsi" w:cstheme="minorHAnsi"/>
                <w:b/>
                <w:color w:val="1F497D" w:themeColor="text2"/>
                <w:lang w:eastAsia="ar-SA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99E2CB7" w14:textId="77777777" w:rsidR="009E6A03" w:rsidRPr="00A3311D" w:rsidRDefault="009E6A03" w:rsidP="006C5CFA">
            <w:pPr>
              <w:rPr>
                <w:b/>
                <w:lang w:eastAsia="ar-SA"/>
              </w:rPr>
            </w:pPr>
          </w:p>
        </w:tc>
      </w:tr>
      <w:tr w:rsidR="006C5CFA" w:rsidRPr="00044016" w14:paraId="33BCD816" w14:textId="77777777" w:rsidTr="00CB3BD3">
        <w:trPr>
          <w:gridBefore w:val="1"/>
          <w:wBefore w:w="67" w:type="dxa"/>
          <w:trHeight w:val="361"/>
        </w:trPr>
        <w:tc>
          <w:tcPr>
            <w:tcW w:w="1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70BA85C8" w14:textId="77777777" w:rsidR="006C5CFA" w:rsidRDefault="006C5CFA" w:rsidP="006C5CFA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3EAB4CC8" w14:textId="75C871A0" w:rsidR="006C5CFA" w:rsidRPr="00AF7FB3" w:rsidRDefault="006C5CFA" w:rsidP="002E5953">
            <w:pPr>
              <w:widowControl/>
              <w:suppressAutoHyphens w:val="0"/>
              <w:jc w:val="center"/>
              <w:rPr>
                <w:rFonts w:asciiTheme="minorHAnsi" w:eastAsia="PMingLiU" w:hAnsiTheme="minorHAnsi" w:cstheme="minorHAnsi"/>
                <w:b/>
                <w:color w:val="1F497D" w:themeColor="text2"/>
                <w:lang w:eastAsia="ar-SA"/>
              </w:rPr>
            </w:pPr>
            <w:r w:rsidRPr="00AF7FB3">
              <w:rPr>
                <w:rFonts w:asciiTheme="minorHAnsi" w:eastAsia="PMingLiU" w:hAnsiTheme="minorHAnsi" w:cstheme="minorHAnsi"/>
                <w:b/>
                <w:color w:val="1F497D" w:themeColor="text2"/>
                <w:lang w:eastAsia="ar-SA"/>
              </w:rPr>
              <w:t>Open Floor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CAD69B3" w14:textId="77777777" w:rsidR="006C5CFA" w:rsidRPr="00A3311D" w:rsidRDefault="006C5CFA" w:rsidP="006C5CFA">
            <w:pPr>
              <w:rPr>
                <w:b/>
                <w:lang w:eastAsia="ar-SA"/>
              </w:rPr>
            </w:pPr>
          </w:p>
        </w:tc>
      </w:tr>
      <w:tr w:rsidR="006C5CFA" w:rsidRPr="00044016" w14:paraId="76D1CA90" w14:textId="77777777" w:rsidTr="00CB3BD3">
        <w:trPr>
          <w:gridBefore w:val="1"/>
          <w:wBefore w:w="67" w:type="dxa"/>
          <w:trHeight w:val="361"/>
        </w:trPr>
        <w:tc>
          <w:tcPr>
            <w:tcW w:w="1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6EBA9895" w14:textId="77777777" w:rsidR="006C5CFA" w:rsidRDefault="006C5CFA" w:rsidP="006C5CFA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077C8F1B" w14:textId="7B51AE4A" w:rsidR="006C5CFA" w:rsidRPr="00AF7FB3" w:rsidRDefault="006C5CFA" w:rsidP="002E5953">
            <w:pPr>
              <w:widowControl/>
              <w:suppressAutoHyphens w:val="0"/>
              <w:jc w:val="center"/>
              <w:rPr>
                <w:rFonts w:asciiTheme="minorHAnsi" w:eastAsia="PMingLiU" w:hAnsiTheme="minorHAnsi" w:cstheme="minorHAnsi"/>
                <w:b/>
                <w:color w:val="1F497D" w:themeColor="text2"/>
                <w:lang w:eastAsia="ar-SA"/>
              </w:rPr>
            </w:pPr>
            <w:r w:rsidRPr="00AF7FB3">
              <w:rPr>
                <w:rFonts w:asciiTheme="minorHAnsi" w:eastAsia="PMingLiU" w:hAnsiTheme="minorHAnsi" w:cstheme="minorHAnsi"/>
                <w:b/>
                <w:color w:val="1F497D" w:themeColor="text2"/>
                <w:lang w:eastAsia="ar-SA"/>
              </w:rPr>
              <w:t>Close Floor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08AC5C4" w14:textId="77777777" w:rsidR="006C5CFA" w:rsidRPr="00A3311D" w:rsidRDefault="006C5CFA" w:rsidP="006C5CFA">
            <w:pPr>
              <w:rPr>
                <w:b/>
                <w:lang w:eastAsia="ar-SA"/>
              </w:rPr>
            </w:pPr>
          </w:p>
        </w:tc>
      </w:tr>
      <w:tr w:rsidR="006C5CFA" w:rsidRPr="00044016" w14:paraId="0A8639BD" w14:textId="77777777" w:rsidTr="00CB3BD3">
        <w:trPr>
          <w:gridBefore w:val="1"/>
          <w:wBefore w:w="67" w:type="dxa"/>
          <w:trHeight w:val="391"/>
        </w:trPr>
        <w:tc>
          <w:tcPr>
            <w:tcW w:w="1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6954F8C3" w14:textId="77777777" w:rsidR="006C5CFA" w:rsidRDefault="006C5CFA" w:rsidP="006C5CFA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3048D71B" w14:textId="4374546F" w:rsidR="006C5CFA" w:rsidRPr="00AF7FB3" w:rsidRDefault="00116954" w:rsidP="002E5953">
            <w:pPr>
              <w:widowControl/>
              <w:suppressAutoHyphens w:val="0"/>
              <w:jc w:val="center"/>
              <w:rPr>
                <w:rFonts w:asciiTheme="minorHAnsi" w:eastAsia="PMingLiU" w:hAnsiTheme="minorHAnsi" w:cstheme="minorHAnsi"/>
                <w:b/>
                <w:bCs/>
                <w:color w:val="1F497D" w:themeColor="text2"/>
                <w:lang w:eastAsia="ar-SA"/>
              </w:rPr>
            </w:pPr>
            <w:r w:rsidRPr="00AF7FB3">
              <w:rPr>
                <w:rFonts w:asciiTheme="minorHAnsi" w:eastAsia="PMingLiU" w:hAnsiTheme="minorHAnsi" w:cstheme="minorHAnsi"/>
                <w:b/>
                <w:bCs/>
                <w:color w:val="1F497D" w:themeColor="text2"/>
                <w:lang w:eastAsia="ar-SA"/>
              </w:rPr>
              <w:t>Pay Bills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570FC26" w14:textId="77777777" w:rsidR="006C5CFA" w:rsidRPr="00A3311D" w:rsidRDefault="006C5CFA" w:rsidP="006C5CFA">
            <w:pPr>
              <w:rPr>
                <w:b/>
                <w:lang w:eastAsia="ar-SA"/>
              </w:rPr>
            </w:pPr>
          </w:p>
        </w:tc>
      </w:tr>
      <w:tr w:rsidR="006C5CFA" w:rsidRPr="00044016" w14:paraId="38E868C7" w14:textId="77777777" w:rsidTr="00CB3BD3">
        <w:trPr>
          <w:gridBefore w:val="1"/>
          <w:wBefore w:w="67" w:type="dxa"/>
          <w:trHeight w:val="361"/>
        </w:trPr>
        <w:tc>
          <w:tcPr>
            <w:tcW w:w="1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5A61CBEB" w14:textId="77777777" w:rsidR="006C5CFA" w:rsidRDefault="006C5CFA" w:rsidP="006C5CFA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74D8E26A" w14:textId="64B3B0E6" w:rsidR="006C5CFA" w:rsidRPr="00AF7FB3" w:rsidRDefault="006C5CFA" w:rsidP="002E5953">
            <w:pPr>
              <w:widowControl/>
              <w:suppressAutoHyphens w:val="0"/>
              <w:jc w:val="center"/>
              <w:rPr>
                <w:rFonts w:asciiTheme="minorHAnsi" w:eastAsia="PMingLiU" w:hAnsiTheme="minorHAnsi" w:cstheme="minorHAnsi"/>
                <w:b/>
                <w:bCs/>
                <w:color w:val="1F497D" w:themeColor="text2"/>
                <w:lang w:eastAsia="ar-SA"/>
              </w:rPr>
            </w:pPr>
            <w:r w:rsidRPr="00AF7FB3">
              <w:rPr>
                <w:rFonts w:asciiTheme="minorHAnsi" w:eastAsia="PMingLiU" w:hAnsiTheme="minorHAnsi" w:cstheme="minorHAnsi"/>
                <w:b/>
                <w:bCs/>
                <w:color w:val="1F497D" w:themeColor="text2"/>
                <w:lang w:eastAsia="ar-SA"/>
              </w:rPr>
              <w:t>Adjourn Meeting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F72F9DD" w14:textId="77777777" w:rsidR="006C5CFA" w:rsidRPr="00A3311D" w:rsidRDefault="006C5CFA" w:rsidP="006C5CFA">
            <w:pPr>
              <w:rPr>
                <w:b/>
                <w:lang w:eastAsia="ar-SA"/>
              </w:rPr>
            </w:pPr>
          </w:p>
        </w:tc>
      </w:tr>
    </w:tbl>
    <w:p w14:paraId="47087DCC" w14:textId="77777777" w:rsidR="00821537" w:rsidRDefault="00821537" w:rsidP="00AC1B9E">
      <w:pPr>
        <w:keepNext/>
        <w:keepLines/>
        <w:suppressAutoHyphens w:val="0"/>
        <w:jc w:val="center"/>
        <w:rPr>
          <w:rFonts w:cs="Tahoma"/>
        </w:rPr>
      </w:pP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5804"/>
        <w:gridCol w:w="2116"/>
        <w:gridCol w:w="1530"/>
      </w:tblGrid>
      <w:tr w:rsidR="00821537" w14:paraId="4D8C7A6C" w14:textId="77777777" w:rsidTr="004428D4">
        <w:trPr>
          <w:cantSplit/>
          <w:trHeight w:val="467"/>
          <w:tblHeader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</w:tcPr>
          <w:p w14:paraId="3A0E3177" w14:textId="77777777" w:rsidR="00821537" w:rsidRDefault="00044016" w:rsidP="00AC1B9E">
            <w:pPr>
              <w:pStyle w:val="Heading3"/>
              <w:keepLines/>
              <w:suppressAutoHyphens w:val="0"/>
              <w:snapToGrid w:val="0"/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color w:val="FFFFFF"/>
                <w:sz w:val="20"/>
                <w:szCs w:val="20"/>
                <w:lang w:eastAsia="ar-SA"/>
              </w:rPr>
              <w:lastRenderedPageBreak/>
              <w:t>Follow up to Above Notes</w:t>
            </w:r>
          </w:p>
        </w:tc>
      </w:tr>
      <w:tr w:rsidR="00821537" w14:paraId="00FA49CE" w14:textId="77777777" w:rsidTr="004428D4">
        <w:trPr>
          <w:cantSplit/>
          <w:tblHeader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141530F" w14:textId="77777777" w:rsidR="00821537" w:rsidRDefault="00821537" w:rsidP="00AC1B9E">
            <w:pPr>
              <w:pStyle w:val="Heading3"/>
              <w:keepLines/>
              <w:suppressAutoHyphens w:val="0"/>
              <w:snapToGrid w:val="0"/>
              <w:spacing w:before="6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sz w:val="20"/>
                <w:szCs w:val="20"/>
                <w:lang w:eastAsia="ar-SA"/>
              </w:rPr>
              <w:t>No.</w:t>
            </w:r>
          </w:p>
        </w:tc>
        <w:tc>
          <w:tcPr>
            <w:tcW w:w="5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21C2769" w14:textId="77777777" w:rsidR="00821537" w:rsidRDefault="00821537" w:rsidP="00AC1B9E">
            <w:pPr>
              <w:pStyle w:val="Heading3"/>
              <w:keepLines/>
              <w:suppressAutoHyphens w:val="0"/>
              <w:snapToGrid w:val="0"/>
              <w:spacing w:before="60"/>
              <w:rPr>
                <w:rFonts w:ascii="Tahoma" w:eastAsia="PMingLiU" w:hAnsi="Tahoma" w:cs="Tahoma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sz w:val="20"/>
                <w:szCs w:val="20"/>
                <w:lang w:eastAsia="ar-SA"/>
              </w:rPr>
              <w:t>Item(s)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D20D37D" w14:textId="77777777" w:rsidR="00821537" w:rsidRDefault="00A3311D" w:rsidP="00AC1B9E">
            <w:pPr>
              <w:keepNext/>
              <w:keepLines/>
              <w:suppressAutoHyphens w:val="0"/>
              <w:snapToGrid w:val="0"/>
              <w:spacing w:before="60" w:after="60"/>
              <w:jc w:val="center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>Date Completed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5E5547" w14:textId="77777777" w:rsidR="00821537" w:rsidRDefault="00A3311D" w:rsidP="00AC1B9E">
            <w:pPr>
              <w:keepNext/>
              <w:keepLines/>
              <w:suppressAutoHyphens w:val="0"/>
              <w:snapToGrid w:val="0"/>
              <w:spacing w:before="60" w:after="60"/>
              <w:jc w:val="center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>Comments</w:t>
            </w:r>
          </w:p>
        </w:tc>
      </w:tr>
      <w:tr w:rsidR="00821537" w14:paraId="16EDCF38" w14:textId="77777777" w:rsidTr="004428D4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14:paraId="1CEE227A" w14:textId="77777777" w:rsidR="00821537" w:rsidRDefault="00821537" w:rsidP="00AC1B9E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  <w:t xml:space="preserve">1.  </w:t>
            </w:r>
          </w:p>
        </w:tc>
        <w:tc>
          <w:tcPr>
            <w:tcW w:w="5804" w:type="dxa"/>
            <w:tcBorders>
              <w:left w:val="single" w:sz="4" w:space="0" w:color="000000"/>
              <w:bottom w:val="single" w:sz="4" w:space="0" w:color="000000"/>
            </w:tcBorders>
          </w:tcPr>
          <w:p w14:paraId="76AD7677" w14:textId="77777777" w:rsidR="00821537" w:rsidRDefault="00821537" w:rsidP="00AC1B9E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</w:tcPr>
          <w:p w14:paraId="77A697E5" w14:textId="77777777" w:rsidR="00821537" w:rsidRDefault="00821537" w:rsidP="00AC1B9E">
            <w:pPr>
              <w:pStyle w:val="Heading3"/>
              <w:keepLines/>
              <w:suppressAutoHyphens w:val="0"/>
              <w:snapToGrid w:val="0"/>
              <w:spacing w:before="60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1A8F" w14:textId="77777777" w:rsidR="00821537" w:rsidRDefault="00821537" w:rsidP="00AC1B9E">
            <w:pPr>
              <w:pStyle w:val="Heading3"/>
              <w:keepLines/>
              <w:suppressAutoHyphens w:val="0"/>
              <w:snapToGrid w:val="0"/>
              <w:spacing w:before="60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</w:tr>
      <w:tr w:rsidR="00927E3E" w14:paraId="1F6C0C42" w14:textId="77777777" w:rsidTr="004428D4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14:paraId="3C336711" w14:textId="77777777" w:rsidR="00927E3E" w:rsidRDefault="003E0980" w:rsidP="00AC1B9E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  <w:t>2</w:t>
            </w:r>
            <w:r w:rsidR="00927E3E"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804" w:type="dxa"/>
            <w:tcBorders>
              <w:left w:val="single" w:sz="4" w:space="0" w:color="000000"/>
              <w:bottom w:val="single" w:sz="4" w:space="0" w:color="000000"/>
            </w:tcBorders>
          </w:tcPr>
          <w:p w14:paraId="1B05DB35" w14:textId="77777777" w:rsidR="00927E3E" w:rsidRDefault="00927E3E" w:rsidP="00AC1B9E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</w:tcPr>
          <w:p w14:paraId="4AB74689" w14:textId="77777777" w:rsidR="00927E3E" w:rsidRDefault="00927E3E" w:rsidP="00AC1B9E">
            <w:pPr>
              <w:pStyle w:val="Heading3"/>
              <w:keepLines/>
              <w:suppressAutoHyphens w:val="0"/>
              <w:snapToGrid w:val="0"/>
              <w:spacing w:before="60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DE24" w14:textId="77777777" w:rsidR="00927E3E" w:rsidRDefault="00927E3E" w:rsidP="00D83333">
            <w:pPr>
              <w:pStyle w:val="Heading3"/>
              <w:keepLines/>
              <w:suppressAutoHyphens w:val="0"/>
              <w:snapToGrid w:val="0"/>
              <w:spacing w:before="60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</w:tr>
      <w:tr w:rsidR="00927E3E" w14:paraId="6CCCAC71" w14:textId="77777777" w:rsidTr="004428D4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14:paraId="0F1EF926" w14:textId="77777777" w:rsidR="00927E3E" w:rsidRDefault="003E0980" w:rsidP="00AC1B9E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  <w:t>3</w:t>
            </w:r>
            <w:r w:rsidR="00927E3E"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804" w:type="dxa"/>
            <w:tcBorders>
              <w:left w:val="single" w:sz="4" w:space="0" w:color="000000"/>
              <w:bottom w:val="single" w:sz="4" w:space="0" w:color="000000"/>
            </w:tcBorders>
          </w:tcPr>
          <w:p w14:paraId="3248F0FC" w14:textId="77777777" w:rsidR="00927E3E" w:rsidRDefault="00927E3E" w:rsidP="00AC1B9E">
            <w:pPr>
              <w:pStyle w:val="Heading3"/>
              <w:keepLines/>
              <w:suppressAutoHyphens w:val="0"/>
              <w:snapToGrid w:val="0"/>
              <w:spacing w:before="60"/>
              <w:jc w:val="left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</w:tcPr>
          <w:p w14:paraId="3351C6A5" w14:textId="77777777" w:rsidR="00927E3E" w:rsidRDefault="00927E3E" w:rsidP="00AC1B9E">
            <w:pPr>
              <w:pStyle w:val="Heading3"/>
              <w:keepLines/>
              <w:suppressAutoHyphens w:val="0"/>
              <w:snapToGrid w:val="0"/>
              <w:spacing w:before="60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6C46" w14:textId="77777777" w:rsidR="00927E3E" w:rsidRDefault="00927E3E" w:rsidP="00D83333">
            <w:pPr>
              <w:pStyle w:val="Heading3"/>
              <w:keepLines/>
              <w:suppressAutoHyphens w:val="0"/>
              <w:snapToGrid w:val="0"/>
              <w:spacing w:before="60"/>
              <w:rPr>
                <w:rFonts w:ascii="Tahoma" w:eastAsia="PMingLiU" w:hAnsi="Tahoma" w:cs="Tahoma"/>
                <w:b w:val="0"/>
                <w:color w:val="3366FF"/>
                <w:sz w:val="20"/>
                <w:szCs w:val="20"/>
                <w:lang w:eastAsia="ar-SA"/>
              </w:rPr>
            </w:pPr>
          </w:p>
        </w:tc>
      </w:tr>
    </w:tbl>
    <w:p w14:paraId="0300644A" w14:textId="77777777" w:rsidR="00821537" w:rsidRDefault="00821537" w:rsidP="00AC1B9E">
      <w:pPr>
        <w:keepNext/>
        <w:keepLines/>
        <w:suppressAutoHyphens w:val="0"/>
        <w:jc w:val="center"/>
        <w:rPr>
          <w:rFonts w:cs="Tahoma"/>
        </w:rPr>
      </w:pPr>
    </w:p>
    <w:p w14:paraId="41141A76" w14:textId="77777777" w:rsidR="00044016" w:rsidRDefault="00044016" w:rsidP="00AC1B9E">
      <w:pPr>
        <w:keepNext/>
        <w:keepLines/>
        <w:suppressAutoHyphens w:val="0"/>
        <w:jc w:val="center"/>
        <w:rPr>
          <w:rFonts w:cs="Tahoma"/>
        </w:rPr>
      </w:pPr>
    </w:p>
    <w:p w14:paraId="3B4807D2" w14:textId="77777777" w:rsidR="00821537" w:rsidRDefault="00821537" w:rsidP="00AC1B9E">
      <w:pPr>
        <w:keepNext/>
        <w:keepLines/>
        <w:suppressAutoHyphens w:val="0"/>
        <w:jc w:val="center"/>
        <w:rPr>
          <w:rFonts w:cs="Tahoma"/>
        </w:rPr>
      </w:pPr>
    </w:p>
    <w:p w14:paraId="5560E3CC" w14:textId="77777777" w:rsidR="00821537" w:rsidRDefault="00821537" w:rsidP="00AC1B9E">
      <w:pPr>
        <w:keepNext/>
        <w:keepLines/>
        <w:suppressAutoHyphens w:val="0"/>
        <w:jc w:val="center"/>
      </w:pPr>
    </w:p>
    <w:sectPr w:rsidR="00821537" w:rsidSect="00346535">
      <w:headerReference w:type="default" r:id="rId11"/>
      <w:footerReference w:type="default" r:id="rId12"/>
      <w:footnotePr>
        <w:pos w:val="beneathText"/>
      </w:footnotePr>
      <w:pgSz w:w="12240" w:h="15840"/>
      <w:pgMar w:top="1138" w:right="994" w:bottom="1829" w:left="1138" w:header="720" w:footer="11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0CE64" w14:textId="77777777" w:rsidR="00162163" w:rsidRDefault="00162163" w:rsidP="00821537">
      <w:r>
        <w:separator/>
      </w:r>
    </w:p>
  </w:endnote>
  <w:endnote w:type="continuationSeparator" w:id="0">
    <w:p w14:paraId="0CB3856F" w14:textId="77777777" w:rsidR="00162163" w:rsidRDefault="00162163" w:rsidP="0082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F7FA6" w14:textId="18E34C87" w:rsidR="0046059A" w:rsidRDefault="00CB3BD3" w:rsidP="00AC1B9E">
    <w:pPr>
      <w:pStyle w:val="Footer"/>
      <w:tabs>
        <w:tab w:val="clear" w:pos="9972"/>
        <w:tab w:val="right" w:pos="10080"/>
      </w:tabs>
      <w:rPr>
        <w:rFonts w:ascii="Tahoma" w:hAnsi="Tahoma" w:cs="Tahoma"/>
        <w:sz w:val="16"/>
        <w:szCs w:val="16"/>
      </w:rPr>
    </w:pPr>
    <w:r>
      <w:t>April 21</w:t>
    </w:r>
    <w:r w:rsidR="009B002B">
      <w:t>,20</w:t>
    </w:r>
    <w:r>
      <w:t>25</w:t>
    </w:r>
    <w:r w:rsidR="002455C2">
      <w:tab/>
    </w:r>
    <w:r w:rsidR="002455C2">
      <w:tab/>
    </w:r>
    <w:r w:rsidR="0082315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F0BC2" w14:textId="77777777" w:rsidR="00162163" w:rsidRDefault="00162163" w:rsidP="00821537">
      <w:r>
        <w:separator/>
      </w:r>
    </w:p>
  </w:footnote>
  <w:footnote w:type="continuationSeparator" w:id="0">
    <w:p w14:paraId="6836DCE4" w14:textId="77777777" w:rsidR="00162163" w:rsidRDefault="00162163" w:rsidP="00821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8F8C9" w14:textId="77777777" w:rsidR="0046059A" w:rsidRDefault="0046059A" w:rsidP="00A3311D">
    <w:pPr>
      <w:pStyle w:val="Header"/>
      <w:jc w:val="center"/>
      <w:rPr>
        <w:sz w:val="28"/>
        <w:szCs w:val="28"/>
      </w:rPr>
    </w:pPr>
  </w:p>
  <w:p w14:paraId="661D198C" w14:textId="77777777" w:rsidR="0046059A" w:rsidRDefault="0046059A" w:rsidP="00A3311D">
    <w:pPr>
      <w:pStyle w:val="Header"/>
      <w:jc w:val="center"/>
      <w:rPr>
        <w:sz w:val="28"/>
        <w:szCs w:val="28"/>
      </w:rPr>
    </w:pPr>
  </w:p>
  <w:p w14:paraId="056A0A99" w14:textId="77777777" w:rsidR="0046059A" w:rsidRDefault="0046059A" w:rsidP="00A3311D">
    <w:pPr>
      <w:pStyle w:val="Header"/>
      <w:jc w:val="center"/>
      <w:rPr>
        <w:sz w:val="28"/>
        <w:szCs w:val="28"/>
      </w:rPr>
    </w:pPr>
  </w:p>
  <w:p w14:paraId="502530ED" w14:textId="77777777" w:rsidR="0046059A" w:rsidRDefault="0046059A" w:rsidP="00A3311D">
    <w:pPr>
      <w:pStyle w:val="Header"/>
      <w:jc w:val="center"/>
      <w:rPr>
        <w:sz w:val="28"/>
        <w:szCs w:val="28"/>
      </w:rPr>
    </w:pPr>
  </w:p>
  <w:p w14:paraId="3DD2C76B" w14:textId="3B2F6B7B" w:rsidR="0046059A" w:rsidRPr="00E71B05" w:rsidRDefault="0046059A" w:rsidP="00A3311D">
    <w:pPr>
      <w:pStyle w:val="Header"/>
      <w:jc w:val="center"/>
      <w:rPr>
        <w:b/>
        <w:i/>
        <w:sz w:val="32"/>
        <w:szCs w:val="32"/>
      </w:rPr>
    </w:pPr>
    <w:r w:rsidRPr="00E71B05">
      <w:rPr>
        <w:b/>
        <w:i/>
        <w:sz w:val="32"/>
        <w:szCs w:val="32"/>
      </w:rPr>
      <w:t xml:space="preserve">TOWN OF SAXIS MONTHLY MEETING NOTES- </w:t>
    </w:r>
    <w:r w:rsidR="00A7716B" w:rsidRPr="00E71B05">
      <w:rPr>
        <w:b/>
        <w:i/>
        <w:sz w:val="32"/>
        <w:szCs w:val="32"/>
      </w:rPr>
      <w:t>20</w:t>
    </w:r>
    <w:r w:rsidR="005262D0" w:rsidRPr="00E71B05">
      <w:rPr>
        <w:b/>
        <w:i/>
        <w:sz w:val="32"/>
        <w:szCs w:val="32"/>
      </w:rPr>
      <w:t>2</w:t>
    </w:r>
    <w:r w:rsidR="00AD4FBC">
      <w:rPr>
        <w:b/>
        <w:i/>
        <w:sz w:val="32"/>
        <w:szCs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4F50"/>
    <w:multiLevelType w:val="hybridMultilevel"/>
    <w:tmpl w:val="F0580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37F00"/>
    <w:multiLevelType w:val="hybridMultilevel"/>
    <w:tmpl w:val="2DFA187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F47C4"/>
    <w:multiLevelType w:val="hybridMultilevel"/>
    <w:tmpl w:val="D7A2F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E1A9E"/>
    <w:multiLevelType w:val="hybridMultilevel"/>
    <w:tmpl w:val="A2C6EF18"/>
    <w:lvl w:ilvl="0" w:tplc="2B7EF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88F0E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5DC61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84CAD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7DE2E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2F52E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811C7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C6EE4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244A8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abstractNum w:abstractNumId="4" w15:restartNumberingAfterBreak="0">
    <w:nsid w:val="53163A72"/>
    <w:multiLevelType w:val="hybridMultilevel"/>
    <w:tmpl w:val="793C5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11C0E"/>
    <w:multiLevelType w:val="hybridMultilevel"/>
    <w:tmpl w:val="0F684A5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038808">
    <w:abstractNumId w:val="3"/>
  </w:num>
  <w:num w:numId="2" w16cid:durableId="1512375770">
    <w:abstractNumId w:val="4"/>
  </w:num>
  <w:num w:numId="3" w16cid:durableId="1262375964">
    <w:abstractNumId w:val="5"/>
  </w:num>
  <w:num w:numId="4" w16cid:durableId="1253007169">
    <w:abstractNumId w:val="1"/>
  </w:num>
  <w:num w:numId="5" w16cid:durableId="2111242413">
    <w:abstractNumId w:val="2"/>
  </w:num>
  <w:num w:numId="6" w16cid:durableId="3088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B36"/>
    <w:rsid w:val="00005B24"/>
    <w:rsid w:val="000078B8"/>
    <w:rsid w:val="000144B6"/>
    <w:rsid w:val="00026DFE"/>
    <w:rsid w:val="00034152"/>
    <w:rsid w:val="0003477A"/>
    <w:rsid w:val="00044016"/>
    <w:rsid w:val="00050FEC"/>
    <w:rsid w:val="000524E7"/>
    <w:rsid w:val="00053B04"/>
    <w:rsid w:val="00057F63"/>
    <w:rsid w:val="00061AF6"/>
    <w:rsid w:val="00061B85"/>
    <w:rsid w:val="00061EBD"/>
    <w:rsid w:val="00063BC0"/>
    <w:rsid w:val="00070A82"/>
    <w:rsid w:val="00073653"/>
    <w:rsid w:val="00075B41"/>
    <w:rsid w:val="00092FE1"/>
    <w:rsid w:val="0009582B"/>
    <w:rsid w:val="000A67AD"/>
    <w:rsid w:val="000B09AF"/>
    <w:rsid w:val="000B0A96"/>
    <w:rsid w:val="000B11AA"/>
    <w:rsid w:val="000B1F9B"/>
    <w:rsid w:val="000B3751"/>
    <w:rsid w:val="000C2154"/>
    <w:rsid w:val="000C5F46"/>
    <w:rsid w:val="000D1374"/>
    <w:rsid w:val="000D7059"/>
    <w:rsid w:val="000E35A2"/>
    <w:rsid w:val="000F3414"/>
    <w:rsid w:val="000F4476"/>
    <w:rsid w:val="000F5750"/>
    <w:rsid w:val="000F6DF5"/>
    <w:rsid w:val="00107F65"/>
    <w:rsid w:val="00111C21"/>
    <w:rsid w:val="001144F3"/>
    <w:rsid w:val="00116954"/>
    <w:rsid w:val="00116D45"/>
    <w:rsid w:val="00117656"/>
    <w:rsid w:val="00120D60"/>
    <w:rsid w:val="00123F0A"/>
    <w:rsid w:val="001415EC"/>
    <w:rsid w:val="001453D9"/>
    <w:rsid w:val="00145CAC"/>
    <w:rsid w:val="0014727D"/>
    <w:rsid w:val="00151C1A"/>
    <w:rsid w:val="00157095"/>
    <w:rsid w:val="00160E87"/>
    <w:rsid w:val="00162163"/>
    <w:rsid w:val="00170029"/>
    <w:rsid w:val="00170DEE"/>
    <w:rsid w:val="00176EED"/>
    <w:rsid w:val="001827C0"/>
    <w:rsid w:val="00191D53"/>
    <w:rsid w:val="001A6E63"/>
    <w:rsid w:val="001B09CF"/>
    <w:rsid w:val="001C1472"/>
    <w:rsid w:val="001C2D52"/>
    <w:rsid w:val="001C2FDC"/>
    <w:rsid w:val="001C3081"/>
    <w:rsid w:val="001D589B"/>
    <w:rsid w:val="001E75B4"/>
    <w:rsid w:val="001F57B2"/>
    <w:rsid w:val="002067BA"/>
    <w:rsid w:val="00210310"/>
    <w:rsid w:val="00214479"/>
    <w:rsid w:val="00215B17"/>
    <w:rsid w:val="00215BD8"/>
    <w:rsid w:val="00224363"/>
    <w:rsid w:val="002274F0"/>
    <w:rsid w:val="00227C30"/>
    <w:rsid w:val="002346CB"/>
    <w:rsid w:val="00236343"/>
    <w:rsid w:val="002455C2"/>
    <w:rsid w:val="002552EF"/>
    <w:rsid w:val="00255566"/>
    <w:rsid w:val="00266B15"/>
    <w:rsid w:val="00286399"/>
    <w:rsid w:val="002A169C"/>
    <w:rsid w:val="002A43C4"/>
    <w:rsid w:val="002A72A9"/>
    <w:rsid w:val="002B59C0"/>
    <w:rsid w:val="002C06B9"/>
    <w:rsid w:val="002D1970"/>
    <w:rsid w:val="002D35CE"/>
    <w:rsid w:val="002E5953"/>
    <w:rsid w:val="002E7F5F"/>
    <w:rsid w:val="002F04A1"/>
    <w:rsid w:val="0031320F"/>
    <w:rsid w:val="00320ED1"/>
    <w:rsid w:val="0032685C"/>
    <w:rsid w:val="00327E92"/>
    <w:rsid w:val="00337ED8"/>
    <w:rsid w:val="00341C39"/>
    <w:rsid w:val="00346535"/>
    <w:rsid w:val="00346DAC"/>
    <w:rsid w:val="00350652"/>
    <w:rsid w:val="00361467"/>
    <w:rsid w:val="00364D26"/>
    <w:rsid w:val="003702DF"/>
    <w:rsid w:val="00371477"/>
    <w:rsid w:val="00371B71"/>
    <w:rsid w:val="00373EC2"/>
    <w:rsid w:val="0037483D"/>
    <w:rsid w:val="003761DB"/>
    <w:rsid w:val="00376B3F"/>
    <w:rsid w:val="0038228B"/>
    <w:rsid w:val="00392876"/>
    <w:rsid w:val="00392A98"/>
    <w:rsid w:val="00393398"/>
    <w:rsid w:val="003A45B7"/>
    <w:rsid w:val="003BF736"/>
    <w:rsid w:val="003C04B1"/>
    <w:rsid w:val="003C7F3A"/>
    <w:rsid w:val="003D3FFC"/>
    <w:rsid w:val="003D7102"/>
    <w:rsid w:val="003E0980"/>
    <w:rsid w:val="003E0E52"/>
    <w:rsid w:val="003E1405"/>
    <w:rsid w:val="003E5164"/>
    <w:rsid w:val="003F1E3F"/>
    <w:rsid w:val="003F3628"/>
    <w:rsid w:val="003F6FC2"/>
    <w:rsid w:val="003F7357"/>
    <w:rsid w:val="004060E5"/>
    <w:rsid w:val="0040739F"/>
    <w:rsid w:val="004142D3"/>
    <w:rsid w:val="00417779"/>
    <w:rsid w:val="00425AA8"/>
    <w:rsid w:val="00427F37"/>
    <w:rsid w:val="00431DE7"/>
    <w:rsid w:val="00433B5D"/>
    <w:rsid w:val="00437F01"/>
    <w:rsid w:val="004428D4"/>
    <w:rsid w:val="00446B75"/>
    <w:rsid w:val="0045597F"/>
    <w:rsid w:val="00456C0B"/>
    <w:rsid w:val="0046059A"/>
    <w:rsid w:val="0046225D"/>
    <w:rsid w:val="004645D3"/>
    <w:rsid w:val="00465FE4"/>
    <w:rsid w:val="00466FE0"/>
    <w:rsid w:val="0047008D"/>
    <w:rsid w:val="00470A49"/>
    <w:rsid w:val="004856B0"/>
    <w:rsid w:val="00486EDD"/>
    <w:rsid w:val="004911F9"/>
    <w:rsid w:val="004A1C6F"/>
    <w:rsid w:val="004A6855"/>
    <w:rsid w:val="004B35B7"/>
    <w:rsid w:val="004C0A86"/>
    <w:rsid w:val="004C0F87"/>
    <w:rsid w:val="004C1ADF"/>
    <w:rsid w:val="004C594E"/>
    <w:rsid w:val="004C5E16"/>
    <w:rsid w:val="004C78FC"/>
    <w:rsid w:val="004D28B4"/>
    <w:rsid w:val="004D2A04"/>
    <w:rsid w:val="004D49C6"/>
    <w:rsid w:val="004E27B4"/>
    <w:rsid w:val="004E7B20"/>
    <w:rsid w:val="00501E65"/>
    <w:rsid w:val="00503FF6"/>
    <w:rsid w:val="00504572"/>
    <w:rsid w:val="005067D5"/>
    <w:rsid w:val="00516F0A"/>
    <w:rsid w:val="00517B43"/>
    <w:rsid w:val="00523384"/>
    <w:rsid w:val="005261A6"/>
    <w:rsid w:val="005262D0"/>
    <w:rsid w:val="005371ED"/>
    <w:rsid w:val="00550E66"/>
    <w:rsid w:val="005606A5"/>
    <w:rsid w:val="00560764"/>
    <w:rsid w:val="00561814"/>
    <w:rsid w:val="005619D1"/>
    <w:rsid w:val="005764FE"/>
    <w:rsid w:val="00583371"/>
    <w:rsid w:val="00586F16"/>
    <w:rsid w:val="005A0266"/>
    <w:rsid w:val="005A0759"/>
    <w:rsid w:val="005A143F"/>
    <w:rsid w:val="005A1FAF"/>
    <w:rsid w:val="005B025B"/>
    <w:rsid w:val="005B2ABD"/>
    <w:rsid w:val="005C4B20"/>
    <w:rsid w:val="005D42B1"/>
    <w:rsid w:val="005E481A"/>
    <w:rsid w:val="005F0C26"/>
    <w:rsid w:val="005F1A9D"/>
    <w:rsid w:val="006038BE"/>
    <w:rsid w:val="006114F0"/>
    <w:rsid w:val="00611531"/>
    <w:rsid w:val="00617EBB"/>
    <w:rsid w:val="00622E64"/>
    <w:rsid w:val="006270D0"/>
    <w:rsid w:val="0063438E"/>
    <w:rsid w:val="006626C3"/>
    <w:rsid w:val="00664B2B"/>
    <w:rsid w:val="006775C9"/>
    <w:rsid w:val="0069637E"/>
    <w:rsid w:val="006A155F"/>
    <w:rsid w:val="006A286D"/>
    <w:rsid w:val="006A787F"/>
    <w:rsid w:val="006C5CFA"/>
    <w:rsid w:val="006D4481"/>
    <w:rsid w:val="006E7511"/>
    <w:rsid w:val="006E7A4B"/>
    <w:rsid w:val="006F3AE7"/>
    <w:rsid w:val="006F72D6"/>
    <w:rsid w:val="006F7FEB"/>
    <w:rsid w:val="0070292C"/>
    <w:rsid w:val="00706334"/>
    <w:rsid w:val="00716FDC"/>
    <w:rsid w:val="00731799"/>
    <w:rsid w:val="00735181"/>
    <w:rsid w:val="00747D39"/>
    <w:rsid w:val="0075282F"/>
    <w:rsid w:val="007676F9"/>
    <w:rsid w:val="00772959"/>
    <w:rsid w:val="00772F40"/>
    <w:rsid w:val="00776E0D"/>
    <w:rsid w:val="00784BE2"/>
    <w:rsid w:val="00795229"/>
    <w:rsid w:val="00795723"/>
    <w:rsid w:val="0079673F"/>
    <w:rsid w:val="007A002D"/>
    <w:rsid w:val="007A1563"/>
    <w:rsid w:val="007A3592"/>
    <w:rsid w:val="007A7C3B"/>
    <w:rsid w:val="007B3F99"/>
    <w:rsid w:val="007B5846"/>
    <w:rsid w:val="007B5C00"/>
    <w:rsid w:val="007B758A"/>
    <w:rsid w:val="007C1C40"/>
    <w:rsid w:val="007C33BF"/>
    <w:rsid w:val="007C537A"/>
    <w:rsid w:val="007C7C71"/>
    <w:rsid w:val="007D3D80"/>
    <w:rsid w:val="007D4E01"/>
    <w:rsid w:val="007D4FCB"/>
    <w:rsid w:val="007D6933"/>
    <w:rsid w:val="007E0119"/>
    <w:rsid w:val="007E1893"/>
    <w:rsid w:val="007E24B4"/>
    <w:rsid w:val="007E654B"/>
    <w:rsid w:val="007E6674"/>
    <w:rsid w:val="007F00E1"/>
    <w:rsid w:val="00803BC4"/>
    <w:rsid w:val="00806A09"/>
    <w:rsid w:val="008123A2"/>
    <w:rsid w:val="008149FE"/>
    <w:rsid w:val="00814B3E"/>
    <w:rsid w:val="008161CE"/>
    <w:rsid w:val="00821537"/>
    <w:rsid w:val="0082315C"/>
    <w:rsid w:val="00823ED5"/>
    <w:rsid w:val="0082796E"/>
    <w:rsid w:val="00831BAD"/>
    <w:rsid w:val="008322F5"/>
    <w:rsid w:val="00834E83"/>
    <w:rsid w:val="00844018"/>
    <w:rsid w:val="00852A3C"/>
    <w:rsid w:val="0086055C"/>
    <w:rsid w:val="008620E5"/>
    <w:rsid w:val="0087431B"/>
    <w:rsid w:val="00874792"/>
    <w:rsid w:val="00887BCF"/>
    <w:rsid w:val="008902CD"/>
    <w:rsid w:val="00896902"/>
    <w:rsid w:val="008A7B31"/>
    <w:rsid w:val="008B49E7"/>
    <w:rsid w:val="008B7961"/>
    <w:rsid w:val="008C0AE7"/>
    <w:rsid w:val="008C7F51"/>
    <w:rsid w:val="008D0024"/>
    <w:rsid w:val="008D0DC2"/>
    <w:rsid w:val="008D48D4"/>
    <w:rsid w:val="008D5119"/>
    <w:rsid w:val="008F2DDA"/>
    <w:rsid w:val="008F4473"/>
    <w:rsid w:val="008F69C4"/>
    <w:rsid w:val="008F716C"/>
    <w:rsid w:val="00922EFB"/>
    <w:rsid w:val="00924FD8"/>
    <w:rsid w:val="00927E3E"/>
    <w:rsid w:val="00934BBC"/>
    <w:rsid w:val="0094141B"/>
    <w:rsid w:val="00942EE3"/>
    <w:rsid w:val="00943DBA"/>
    <w:rsid w:val="009470C1"/>
    <w:rsid w:val="00957785"/>
    <w:rsid w:val="00970CBE"/>
    <w:rsid w:val="00982369"/>
    <w:rsid w:val="00982407"/>
    <w:rsid w:val="0098317C"/>
    <w:rsid w:val="00986BAE"/>
    <w:rsid w:val="0099508D"/>
    <w:rsid w:val="009B002B"/>
    <w:rsid w:val="009D0177"/>
    <w:rsid w:val="009D558D"/>
    <w:rsid w:val="009D6322"/>
    <w:rsid w:val="009E09AC"/>
    <w:rsid w:val="009E176A"/>
    <w:rsid w:val="009E2B39"/>
    <w:rsid w:val="009E3A70"/>
    <w:rsid w:val="009E533C"/>
    <w:rsid w:val="009E6A03"/>
    <w:rsid w:val="009F0909"/>
    <w:rsid w:val="009F5E90"/>
    <w:rsid w:val="00A01AF8"/>
    <w:rsid w:val="00A02A7D"/>
    <w:rsid w:val="00A070A3"/>
    <w:rsid w:val="00A1039E"/>
    <w:rsid w:val="00A106C3"/>
    <w:rsid w:val="00A1130F"/>
    <w:rsid w:val="00A124FD"/>
    <w:rsid w:val="00A131C8"/>
    <w:rsid w:val="00A20B36"/>
    <w:rsid w:val="00A3311D"/>
    <w:rsid w:val="00A515D3"/>
    <w:rsid w:val="00A56042"/>
    <w:rsid w:val="00A6006C"/>
    <w:rsid w:val="00A663A5"/>
    <w:rsid w:val="00A66E91"/>
    <w:rsid w:val="00A67182"/>
    <w:rsid w:val="00A706E4"/>
    <w:rsid w:val="00A71729"/>
    <w:rsid w:val="00A7716B"/>
    <w:rsid w:val="00A77D60"/>
    <w:rsid w:val="00A84ACC"/>
    <w:rsid w:val="00A86665"/>
    <w:rsid w:val="00A92934"/>
    <w:rsid w:val="00A935AE"/>
    <w:rsid w:val="00AA094F"/>
    <w:rsid w:val="00AA5EA4"/>
    <w:rsid w:val="00AA6795"/>
    <w:rsid w:val="00AB1BC0"/>
    <w:rsid w:val="00AB4F71"/>
    <w:rsid w:val="00AC1B9E"/>
    <w:rsid w:val="00AC32D1"/>
    <w:rsid w:val="00AC5D0E"/>
    <w:rsid w:val="00AD1622"/>
    <w:rsid w:val="00AD4FBC"/>
    <w:rsid w:val="00AE7341"/>
    <w:rsid w:val="00AF09A5"/>
    <w:rsid w:val="00AF6514"/>
    <w:rsid w:val="00AF7E5F"/>
    <w:rsid w:val="00AF7FB3"/>
    <w:rsid w:val="00B00AD5"/>
    <w:rsid w:val="00B01372"/>
    <w:rsid w:val="00B013EE"/>
    <w:rsid w:val="00B045AC"/>
    <w:rsid w:val="00B05C06"/>
    <w:rsid w:val="00B135CC"/>
    <w:rsid w:val="00B21E08"/>
    <w:rsid w:val="00B22983"/>
    <w:rsid w:val="00B22A7C"/>
    <w:rsid w:val="00B2395A"/>
    <w:rsid w:val="00B23991"/>
    <w:rsid w:val="00B25B85"/>
    <w:rsid w:val="00B26A0B"/>
    <w:rsid w:val="00B30647"/>
    <w:rsid w:val="00B33707"/>
    <w:rsid w:val="00B347B3"/>
    <w:rsid w:val="00B35F52"/>
    <w:rsid w:val="00B436B2"/>
    <w:rsid w:val="00B62B43"/>
    <w:rsid w:val="00B84929"/>
    <w:rsid w:val="00B90F3F"/>
    <w:rsid w:val="00B92288"/>
    <w:rsid w:val="00B937FC"/>
    <w:rsid w:val="00B9390E"/>
    <w:rsid w:val="00BA5CDF"/>
    <w:rsid w:val="00BB1E22"/>
    <w:rsid w:val="00BB429F"/>
    <w:rsid w:val="00BB5C17"/>
    <w:rsid w:val="00BC1944"/>
    <w:rsid w:val="00BC6401"/>
    <w:rsid w:val="00BD177E"/>
    <w:rsid w:val="00BD1E7C"/>
    <w:rsid w:val="00BD7CA8"/>
    <w:rsid w:val="00BE7ED6"/>
    <w:rsid w:val="00BF5D04"/>
    <w:rsid w:val="00C01AD4"/>
    <w:rsid w:val="00C103F0"/>
    <w:rsid w:val="00C218E8"/>
    <w:rsid w:val="00C27A6F"/>
    <w:rsid w:val="00C40DAC"/>
    <w:rsid w:val="00C41BEF"/>
    <w:rsid w:val="00C55DC4"/>
    <w:rsid w:val="00C84631"/>
    <w:rsid w:val="00C86DD0"/>
    <w:rsid w:val="00C87189"/>
    <w:rsid w:val="00C91A6A"/>
    <w:rsid w:val="00C96724"/>
    <w:rsid w:val="00CA127B"/>
    <w:rsid w:val="00CA19BB"/>
    <w:rsid w:val="00CA4372"/>
    <w:rsid w:val="00CA4586"/>
    <w:rsid w:val="00CB3BD3"/>
    <w:rsid w:val="00CB523E"/>
    <w:rsid w:val="00CC1A6E"/>
    <w:rsid w:val="00CC6DED"/>
    <w:rsid w:val="00CD17AC"/>
    <w:rsid w:val="00CE070F"/>
    <w:rsid w:val="00CE140A"/>
    <w:rsid w:val="00CE2035"/>
    <w:rsid w:val="00CE5516"/>
    <w:rsid w:val="00D05968"/>
    <w:rsid w:val="00D07123"/>
    <w:rsid w:val="00D119D4"/>
    <w:rsid w:val="00D129A4"/>
    <w:rsid w:val="00D1665C"/>
    <w:rsid w:val="00D174E9"/>
    <w:rsid w:val="00D20144"/>
    <w:rsid w:val="00D26810"/>
    <w:rsid w:val="00D278F4"/>
    <w:rsid w:val="00D333F4"/>
    <w:rsid w:val="00D40BD0"/>
    <w:rsid w:val="00D507F8"/>
    <w:rsid w:val="00D53487"/>
    <w:rsid w:val="00D547E9"/>
    <w:rsid w:val="00D564B0"/>
    <w:rsid w:val="00D622CB"/>
    <w:rsid w:val="00D70567"/>
    <w:rsid w:val="00D724D6"/>
    <w:rsid w:val="00D75975"/>
    <w:rsid w:val="00D75EFC"/>
    <w:rsid w:val="00D7724A"/>
    <w:rsid w:val="00D775FF"/>
    <w:rsid w:val="00D83333"/>
    <w:rsid w:val="00D942F1"/>
    <w:rsid w:val="00D9482F"/>
    <w:rsid w:val="00D97EB9"/>
    <w:rsid w:val="00DA4054"/>
    <w:rsid w:val="00DA7BFC"/>
    <w:rsid w:val="00DB2A20"/>
    <w:rsid w:val="00DB5ED5"/>
    <w:rsid w:val="00DB6CAA"/>
    <w:rsid w:val="00DC0884"/>
    <w:rsid w:val="00DD6420"/>
    <w:rsid w:val="00DD79FC"/>
    <w:rsid w:val="00DE035F"/>
    <w:rsid w:val="00DE1EB6"/>
    <w:rsid w:val="00DE3C3D"/>
    <w:rsid w:val="00DE3F22"/>
    <w:rsid w:val="00DF1A53"/>
    <w:rsid w:val="00DF30AD"/>
    <w:rsid w:val="00DF4FA7"/>
    <w:rsid w:val="00DF553B"/>
    <w:rsid w:val="00E03321"/>
    <w:rsid w:val="00E052ED"/>
    <w:rsid w:val="00E11603"/>
    <w:rsid w:val="00E11DF2"/>
    <w:rsid w:val="00E124E5"/>
    <w:rsid w:val="00E23E92"/>
    <w:rsid w:val="00E26504"/>
    <w:rsid w:val="00E422E3"/>
    <w:rsid w:val="00E50FEB"/>
    <w:rsid w:val="00E55265"/>
    <w:rsid w:val="00E60BCB"/>
    <w:rsid w:val="00E71B05"/>
    <w:rsid w:val="00E75B0F"/>
    <w:rsid w:val="00E77B0F"/>
    <w:rsid w:val="00E83634"/>
    <w:rsid w:val="00E8688D"/>
    <w:rsid w:val="00E8726D"/>
    <w:rsid w:val="00E90399"/>
    <w:rsid w:val="00E961EE"/>
    <w:rsid w:val="00E9674F"/>
    <w:rsid w:val="00EB6744"/>
    <w:rsid w:val="00EC3C4E"/>
    <w:rsid w:val="00EC5657"/>
    <w:rsid w:val="00ED178F"/>
    <w:rsid w:val="00ED2B25"/>
    <w:rsid w:val="00ED34FA"/>
    <w:rsid w:val="00ED5E6B"/>
    <w:rsid w:val="00ED6A25"/>
    <w:rsid w:val="00EF2369"/>
    <w:rsid w:val="00EF6778"/>
    <w:rsid w:val="00F051A5"/>
    <w:rsid w:val="00F05831"/>
    <w:rsid w:val="00F06362"/>
    <w:rsid w:val="00F17196"/>
    <w:rsid w:val="00F177C0"/>
    <w:rsid w:val="00F21B69"/>
    <w:rsid w:val="00F300B9"/>
    <w:rsid w:val="00F314A0"/>
    <w:rsid w:val="00F35973"/>
    <w:rsid w:val="00F35EB2"/>
    <w:rsid w:val="00F43737"/>
    <w:rsid w:val="00F52509"/>
    <w:rsid w:val="00F5335F"/>
    <w:rsid w:val="00F54900"/>
    <w:rsid w:val="00F57209"/>
    <w:rsid w:val="00F645CC"/>
    <w:rsid w:val="00F77118"/>
    <w:rsid w:val="00F95C30"/>
    <w:rsid w:val="00F97EE8"/>
    <w:rsid w:val="00FA1C71"/>
    <w:rsid w:val="00FA3978"/>
    <w:rsid w:val="00FA5265"/>
    <w:rsid w:val="00FA7D14"/>
    <w:rsid w:val="00FB6B39"/>
    <w:rsid w:val="00FD0FA3"/>
    <w:rsid w:val="00FD1942"/>
    <w:rsid w:val="00FD2D38"/>
    <w:rsid w:val="00FE178E"/>
    <w:rsid w:val="00FE2D11"/>
    <w:rsid w:val="00FF2991"/>
    <w:rsid w:val="00FF76A7"/>
    <w:rsid w:val="00FF7C16"/>
    <w:rsid w:val="0C594473"/>
    <w:rsid w:val="0F7CBA90"/>
    <w:rsid w:val="0F90E535"/>
    <w:rsid w:val="18998691"/>
    <w:rsid w:val="1E2F1AA5"/>
    <w:rsid w:val="1F001CF5"/>
    <w:rsid w:val="2113C42C"/>
    <w:rsid w:val="2129B103"/>
    <w:rsid w:val="21322070"/>
    <w:rsid w:val="2A2885DB"/>
    <w:rsid w:val="31259805"/>
    <w:rsid w:val="375C0CDC"/>
    <w:rsid w:val="3BE2678C"/>
    <w:rsid w:val="4D7B335A"/>
    <w:rsid w:val="4F1BA97F"/>
    <w:rsid w:val="59706F3D"/>
    <w:rsid w:val="69AEA461"/>
    <w:rsid w:val="79CCB5B1"/>
    <w:rsid w:val="7D18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45DC8"/>
  <w15:docId w15:val="{FA9F17A4-4D39-4684-AD02-9C3B2DB9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PH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0CBE"/>
    <w:pPr>
      <w:widowControl w:val="0"/>
      <w:suppressAutoHyphens/>
    </w:pPr>
    <w:rPr>
      <w:rFonts w:eastAsia="Arial Unicode MS"/>
      <w:sz w:val="24"/>
      <w:szCs w:val="24"/>
      <w:lang w:val="en-US"/>
    </w:rPr>
  </w:style>
  <w:style w:type="paragraph" w:styleId="Heading3">
    <w:name w:val="heading 3"/>
    <w:basedOn w:val="Normal"/>
    <w:next w:val="Normal"/>
    <w:qFormat/>
    <w:rsid w:val="00970CBE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70CBE"/>
  </w:style>
  <w:style w:type="character" w:customStyle="1" w:styleId="WW-Absatz-Standardschriftart">
    <w:name w:val="WW-Absatz-Standardschriftart"/>
    <w:rsid w:val="00970CBE"/>
  </w:style>
  <w:style w:type="character" w:customStyle="1" w:styleId="WW-Absatz-Standardschriftart1">
    <w:name w:val="WW-Absatz-Standardschriftart1"/>
    <w:rsid w:val="00970CBE"/>
  </w:style>
  <w:style w:type="character" w:customStyle="1" w:styleId="WW-Absatz-Standardschriftart11">
    <w:name w:val="WW-Absatz-Standardschriftart11"/>
    <w:rsid w:val="00970CBE"/>
  </w:style>
  <w:style w:type="character" w:styleId="Hyperlink">
    <w:name w:val="Hyperlink"/>
    <w:basedOn w:val="DefaultParagraphFont"/>
    <w:rsid w:val="00970CBE"/>
    <w:rPr>
      <w:color w:val="0000FF"/>
      <w:u w:val="single"/>
    </w:rPr>
  </w:style>
  <w:style w:type="character" w:styleId="PageNumber">
    <w:name w:val="page number"/>
    <w:basedOn w:val="DefaultParagraphFont"/>
    <w:rsid w:val="00970CBE"/>
    <w:rPr>
      <w:rFonts w:cs="Times New Roman"/>
    </w:rPr>
  </w:style>
  <w:style w:type="paragraph" w:customStyle="1" w:styleId="Heading">
    <w:name w:val="Heading"/>
    <w:basedOn w:val="Normal"/>
    <w:next w:val="BodyText"/>
    <w:rsid w:val="00970CB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970CBE"/>
    <w:pPr>
      <w:spacing w:after="120"/>
    </w:pPr>
  </w:style>
  <w:style w:type="paragraph" w:styleId="List">
    <w:name w:val="List"/>
    <w:basedOn w:val="BodyText"/>
    <w:rsid w:val="00970CBE"/>
    <w:rPr>
      <w:rFonts w:cs="Tahoma"/>
    </w:rPr>
  </w:style>
  <w:style w:type="paragraph" w:styleId="Caption">
    <w:name w:val="caption"/>
    <w:basedOn w:val="Normal"/>
    <w:qFormat/>
    <w:rsid w:val="00970CB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970CBE"/>
    <w:pPr>
      <w:suppressLineNumbers/>
    </w:pPr>
    <w:rPr>
      <w:rFonts w:cs="Tahoma"/>
    </w:rPr>
  </w:style>
  <w:style w:type="paragraph" w:styleId="Header">
    <w:name w:val="header"/>
    <w:basedOn w:val="Normal"/>
    <w:rsid w:val="00970C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70CBE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Normal"/>
    <w:rsid w:val="00970CBE"/>
    <w:pPr>
      <w:suppressLineNumbers/>
    </w:pPr>
  </w:style>
  <w:style w:type="paragraph" w:customStyle="1" w:styleId="TableHeading">
    <w:name w:val="Table Heading"/>
    <w:basedOn w:val="TableContents"/>
    <w:rsid w:val="00970CBE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A20B3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775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775C9"/>
    <w:rPr>
      <w:rFonts w:ascii="Segoe UI" w:eastAsia="Arial Unicode MS" w:hAnsi="Segoe UI" w:cs="Segoe UI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E7341"/>
    <w:rPr>
      <w:rFonts w:eastAsia="Arial Unicode MS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ann.SEAWATCH\Application%20Data\Microsoft\Templates\C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BE93B2A7BA346B5E9FA49798B7193" ma:contentTypeVersion="15" ma:contentTypeDescription="Create a new document." ma:contentTypeScope="" ma:versionID="e3c97071fd61409ac32dcfe6deb690a6">
  <xsd:schema xmlns:xsd="http://www.w3.org/2001/XMLSchema" xmlns:xs="http://www.w3.org/2001/XMLSchema" xmlns:p="http://schemas.microsoft.com/office/2006/metadata/properties" xmlns:ns3="492911fc-3a84-4e3f-883a-23a99bb1952c" xmlns:ns4="8e2266aa-2546-4619-a8de-089329518384" targetNamespace="http://schemas.microsoft.com/office/2006/metadata/properties" ma:root="true" ma:fieldsID="da09bb9f247730827e839136f389b9f3" ns3:_="" ns4:_="">
    <xsd:import namespace="492911fc-3a84-4e3f-883a-23a99bb1952c"/>
    <xsd:import namespace="8e2266aa-2546-4619-a8de-0893295183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911fc-3a84-4e3f-883a-23a99bb19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66aa-2546-4619-a8de-08932951838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2911fc-3a84-4e3f-883a-23a99bb1952c" xsi:nil="true"/>
  </documentManagement>
</p:properties>
</file>

<file path=customXml/itemProps1.xml><?xml version="1.0" encoding="utf-8"?>
<ds:datastoreItem xmlns:ds="http://schemas.openxmlformats.org/officeDocument/2006/customXml" ds:itemID="{378854DC-D556-4A4B-B923-0B1C81EFC5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4749BF-C528-4C30-8142-9AC65ACFB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911fc-3a84-4e3f-883a-23a99bb1952c"/>
    <ds:schemaRef ds:uri="8e2266aa-2546-4619-a8de-089329518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3E7897-DBFC-4F6B-8C7B-1747298BBF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4EE97D-E040-4AC4-AE87-4CB7C9934778}">
  <ds:schemaRefs>
    <ds:schemaRef ds:uri="http://schemas.microsoft.com/office/2006/metadata/properties"/>
    <ds:schemaRef ds:uri="http://schemas.microsoft.com/office/infopath/2007/PartnerControls"/>
    <ds:schemaRef ds:uri="492911fc-3a84-4e3f-883a-23a99bb195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1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 Miller</dc:creator>
  <cp:lastModifiedBy>Denise Chance</cp:lastModifiedBy>
  <cp:revision>2</cp:revision>
  <cp:lastPrinted>2025-04-21T18:13:00Z</cp:lastPrinted>
  <dcterms:created xsi:type="dcterms:W3CDTF">2025-04-21T18:14:00Z</dcterms:created>
  <dcterms:modified xsi:type="dcterms:W3CDTF">2025-04-21T18:14:00Z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TC300094659990</vt:lpwstr>
  </property>
  <property fmtid="{D5CDD505-2E9C-101B-9397-08002B2CF9AE}" pid="3" name="ContentTypeId">
    <vt:lpwstr>0x01010021FBE93B2A7BA346B5E9FA49798B7193</vt:lpwstr>
  </property>
</Properties>
</file>