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11E9D" w14:textId="77777777" w:rsidR="00821537" w:rsidRDefault="009E176A" w:rsidP="00AC1B9E">
      <w:pPr>
        <w:pStyle w:val="Header"/>
        <w:keepNext/>
        <w:keepLines/>
        <w:tabs>
          <w:tab w:val="clear" w:pos="4320"/>
          <w:tab w:val="clear" w:pos="8640"/>
          <w:tab w:val="center" w:pos="4680"/>
          <w:tab w:val="right" w:pos="9360"/>
        </w:tabs>
        <w:suppressAutoHyphens w:val="0"/>
        <w:snapToGrid w:val="0"/>
        <w:spacing w:after="240"/>
        <w:jc w:val="center"/>
        <w:rPr>
          <w:rFonts w:ascii="Tahoma" w:eastAsia="PMingLiU" w:hAnsi="Tahoma" w:cs="Tahoma"/>
          <w:b/>
          <w:sz w:val="28"/>
          <w:szCs w:val="28"/>
          <w:lang w:eastAsia="ar-SA"/>
        </w:rPr>
      </w:pPr>
      <w:r>
        <w:rPr>
          <w:rFonts w:ascii="Tahoma" w:eastAsia="PMingLiU" w:hAnsi="Tahoma" w:cs="Tahoma"/>
          <w:b/>
          <w:sz w:val="28"/>
          <w:szCs w:val="28"/>
          <w:lang w:eastAsia="ar-SA"/>
        </w:rPr>
        <w:t>Agenda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"/>
        <w:gridCol w:w="1013"/>
        <w:gridCol w:w="1260"/>
        <w:gridCol w:w="4050"/>
        <w:gridCol w:w="1350"/>
        <w:gridCol w:w="180"/>
        <w:gridCol w:w="2160"/>
      </w:tblGrid>
      <w:tr w:rsidR="00821537" w14:paraId="3C7517A4" w14:textId="77777777" w:rsidTr="00157095">
        <w:trPr>
          <w:trHeight w:val="368"/>
        </w:trPr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02A028FB" w14:textId="77777777" w:rsidR="00821537" w:rsidRDefault="00821537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Subject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  <w:vAlign w:val="center"/>
          </w:tcPr>
          <w:p w14:paraId="5550E4A6" w14:textId="77777777" w:rsidR="00821537" w:rsidRDefault="005A143F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Town Meeting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1B608861" w14:textId="77777777" w:rsidR="00821537" w:rsidRDefault="00821537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</w:tcPr>
          <w:p w14:paraId="615CB413" w14:textId="2A881924" w:rsidR="00821537" w:rsidRDefault="00F645CC" w:rsidP="7D1853D1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0</w:t>
            </w:r>
            <w:r w:rsidR="00337ED8"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7</w:t>
            </w:r>
            <w:r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/0</w:t>
            </w:r>
            <w:r w:rsidR="00337ED8"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1</w:t>
            </w:r>
            <w:r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/24</w:t>
            </w:r>
          </w:p>
        </w:tc>
      </w:tr>
      <w:tr w:rsidR="00821537" w14:paraId="58AB17AB" w14:textId="77777777" w:rsidTr="00157095">
        <w:trPr>
          <w:trHeight w:val="342"/>
        </w:trPr>
        <w:tc>
          <w:tcPr>
            <w:tcW w:w="234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7318C724" w14:textId="77777777" w:rsidR="00821537" w:rsidRDefault="00821537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</w:p>
        </w:tc>
        <w:tc>
          <w:tcPr>
            <w:tcW w:w="40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  <w:vAlign w:val="center"/>
          </w:tcPr>
          <w:p w14:paraId="189CA4BF" w14:textId="359FB0E4" w:rsidR="00821537" w:rsidRPr="005A143F" w:rsidRDefault="002D1970" w:rsidP="7D1853D1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Monday</w:t>
            </w:r>
            <w:r w:rsidR="00B33707"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 xml:space="preserve">, </w:t>
            </w:r>
            <w:r w:rsidR="00111C21"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Ju</w:t>
            </w:r>
            <w:r w:rsidR="00337ED8"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ly1</w:t>
            </w:r>
            <w:r w:rsidR="003D3FFC"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, 2024</w:t>
            </w:r>
          </w:p>
        </w:tc>
        <w:tc>
          <w:tcPr>
            <w:tcW w:w="13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4C68DFD2" w14:textId="77777777" w:rsidR="00821537" w:rsidRDefault="006E7511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Time: Start</w:t>
            </w:r>
          </w:p>
        </w:tc>
        <w:tc>
          <w:tcPr>
            <w:tcW w:w="234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</w:tcPr>
          <w:p w14:paraId="6E5F4A1C" w14:textId="77777777" w:rsidR="00821537" w:rsidRPr="005A143F" w:rsidRDefault="005A143F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 w:rsidRPr="005A143F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7:00 pm</w:t>
            </w:r>
          </w:p>
        </w:tc>
      </w:tr>
      <w:tr w:rsidR="00821537" w14:paraId="4828A922" w14:textId="77777777" w:rsidTr="00157095">
        <w:trPr>
          <w:trHeight w:val="342"/>
        </w:trPr>
        <w:tc>
          <w:tcPr>
            <w:tcW w:w="234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36B7F2EF" w14:textId="77777777" w:rsidR="00821537" w:rsidRDefault="00AC1B9E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Location</w:t>
            </w:r>
          </w:p>
        </w:tc>
        <w:tc>
          <w:tcPr>
            <w:tcW w:w="40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  <w:vAlign w:val="center"/>
          </w:tcPr>
          <w:p w14:paraId="49EF7F4F" w14:textId="0BC0309B" w:rsidR="00821537" w:rsidRPr="005A143F" w:rsidRDefault="005A143F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 w:rsidRPr="005A143F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Saxis Town Office</w:t>
            </w:r>
            <w:r w:rsidR="00F95C30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 in Firehouse</w:t>
            </w:r>
          </w:p>
        </w:tc>
        <w:tc>
          <w:tcPr>
            <w:tcW w:w="13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03F3D44B" w14:textId="77777777" w:rsidR="00821537" w:rsidRDefault="006E7511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Time: End</w:t>
            </w:r>
          </w:p>
        </w:tc>
        <w:tc>
          <w:tcPr>
            <w:tcW w:w="234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</w:tcPr>
          <w:p w14:paraId="3C23E583" w14:textId="77777777" w:rsidR="00821537" w:rsidRDefault="00821537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  <w:tr w:rsidR="00821537" w14:paraId="58045244" w14:textId="77777777" w:rsidTr="00157095">
        <w:trPr>
          <w:trHeight w:val="342"/>
        </w:trPr>
        <w:tc>
          <w:tcPr>
            <w:tcW w:w="234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5AED4F52" w14:textId="732B7BE5" w:rsidR="00821537" w:rsidRDefault="007E24B4" w:rsidP="005A143F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Attendees: Present</w:t>
            </w:r>
            <w:r w:rsidR="006E7511"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740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</w:tcPr>
          <w:p w14:paraId="5D08F20D" w14:textId="77777777" w:rsidR="00821537" w:rsidRDefault="00821537" w:rsidP="00AC1B9E">
            <w:pPr>
              <w:keepNext/>
              <w:keepLines/>
              <w:suppressAutoHyphens w:val="0"/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  <w:p w14:paraId="3B3AC0D4" w14:textId="77777777" w:rsidR="00092FE1" w:rsidRDefault="00092FE1" w:rsidP="00AC1B9E">
            <w:pPr>
              <w:keepNext/>
              <w:keepLines/>
              <w:suppressAutoHyphens w:val="0"/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  <w:tr w:rsidR="00821537" w14:paraId="35628680" w14:textId="77777777" w:rsidTr="00157095">
        <w:trPr>
          <w:trHeight w:val="342"/>
        </w:trPr>
        <w:tc>
          <w:tcPr>
            <w:tcW w:w="234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38D4DEF5" w14:textId="77777777" w:rsidR="00821537" w:rsidRDefault="006E7511" w:rsidP="005A143F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Attendees: </w:t>
            </w:r>
            <w:r w:rsidR="005A143F"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Not Present </w:t>
            </w:r>
          </w:p>
        </w:tc>
        <w:tc>
          <w:tcPr>
            <w:tcW w:w="7740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</w:tcPr>
          <w:p w14:paraId="597A3831" w14:textId="77777777" w:rsidR="00821537" w:rsidRDefault="005A143F" w:rsidP="00AC1B9E">
            <w:pPr>
              <w:keepNext/>
              <w:keepLines/>
              <w:suppressAutoHyphens w:val="0"/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 xml:space="preserve"> </w:t>
            </w:r>
          </w:p>
          <w:p w14:paraId="40CA8BD0" w14:textId="77777777" w:rsidR="005262D0" w:rsidRDefault="005262D0" w:rsidP="00AC1B9E">
            <w:pPr>
              <w:keepNext/>
              <w:keepLines/>
              <w:suppressAutoHyphens w:val="0"/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  <w:tr w:rsidR="00821537" w:rsidRPr="00044016" w14:paraId="29C80F4A" w14:textId="77777777" w:rsidTr="00157095">
        <w:trPr>
          <w:gridBefore w:val="1"/>
          <w:wBefore w:w="67" w:type="dxa"/>
          <w:cantSplit/>
          <w:trHeight w:val="361"/>
          <w:tblHeader/>
        </w:trPr>
        <w:tc>
          <w:tcPr>
            <w:tcW w:w="100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66"/>
            <w:vAlign w:val="center"/>
          </w:tcPr>
          <w:p w14:paraId="577B21AF" w14:textId="77777777" w:rsidR="00821537" w:rsidRPr="00044016" w:rsidRDefault="00927E3E" w:rsidP="006E7511">
            <w:pPr>
              <w:pStyle w:val="Heading3"/>
              <w:keepLines/>
              <w:suppressAutoHyphens w:val="0"/>
              <w:snapToGrid w:val="0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 w:rsidRPr="00044016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 xml:space="preserve">Outline </w:t>
            </w:r>
          </w:p>
        </w:tc>
      </w:tr>
      <w:tr w:rsidR="00821537" w:rsidRPr="00044016" w14:paraId="0A1D7C72" w14:textId="77777777" w:rsidTr="00157095">
        <w:trPr>
          <w:gridBefore w:val="1"/>
          <w:wBefore w:w="67" w:type="dxa"/>
          <w:cantSplit/>
          <w:trHeight w:val="361"/>
          <w:tblHeader/>
        </w:trPr>
        <w:tc>
          <w:tcPr>
            <w:tcW w:w="101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AFF661E" w14:textId="77777777" w:rsidR="00821537" w:rsidRPr="00044016" w:rsidRDefault="00852A3C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 w:rsidRPr="00044016"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Session</w:t>
            </w:r>
          </w:p>
        </w:tc>
        <w:tc>
          <w:tcPr>
            <w:tcW w:w="6840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2FD7DBE" w14:textId="77777777" w:rsidR="00821537" w:rsidRPr="00044016" w:rsidRDefault="00821537" w:rsidP="00FD0FA3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 w:rsidRPr="00044016"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Topic</w:t>
            </w:r>
          </w:p>
        </w:tc>
        <w:tc>
          <w:tcPr>
            <w:tcW w:w="21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1CDAAC7" w14:textId="77777777" w:rsidR="00821537" w:rsidRPr="00044016" w:rsidRDefault="00927E3E" w:rsidP="00AC1B9E">
            <w:pPr>
              <w:keepNext/>
              <w:keepLines/>
              <w:suppressAutoHyphens w:val="0"/>
              <w:snapToGrid w:val="0"/>
              <w:spacing w:before="60" w:after="6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 w:rsidRPr="00044016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Duration</w:t>
            </w:r>
          </w:p>
        </w:tc>
      </w:tr>
      <w:tr w:rsidR="006D4481" w:rsidRPr="00044016" w14:paraId="30EB95EF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83BE753" w14:textId="77777777" w:rsidR="006D4481" w:rsidRPr="00044016" w:rsidRDefault="006D4481" w:rsidP="00ED2B25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08C65972" w14:textId="5B1A367A" w:rsidR="006D4481" w:rsidRPr="00FD1942" w:rsidRDefault="00BB429F" w:rsidP="002E5953">
            <w:pPr>
              <w:widowControl/>
              <w:suppressAutoHyphens w:val="0"/>
              <w:ind w:left="360"/>
              <w:jc w:val="center"/>
              <w:rPr>
                <w:rFonts w:asciiTheme="minorHAnsi" w:eastAsia="PMingLiU" w:hAnsiTheme="minorHAnsi" w:cstheme="minorHAnsi"/>
                <w:b/>
                <w:color w:val="1F497D" w:themeColor="text2"/>
                <w:sz w:val="22"/>
                <w:szCs w:val="22"/>
                <w:lang w:eastAsia="ar-SA"/>
              </w:rPr>
            </w:pPr>
            <w:r w:rsidRPr="00FD1942">
              <w:rPr>
                <w:rFonts w:asciiTheme="minorHAnsi" w:eastAsia="PMingLiU" w:hAnsiTheme="minorHAnsi" w:cstheme="minorHAnsi"/>
                <w:b/>
                <w:color w:val="1F497D" w:themeColor="text2"/>
                <w:sz w:val="22"/>
                <w:szCs w:val="22"/>
                <w:lang w:eastAsia="ar-SA"/>
              </w:rPr>
              <w:t xml:space="preserve">Welcome </w:t>
            </w:r>
            <w:r w:rsidR="00795229" w:rsidRPr="00FD1942">
              <w:rPr>
                <w:rFonts w:asciiTheme="minorHAnsi" w:eastAsia="PMingLiU" w:hAnsiTheme="minorHAnsi" w:cstheme="minorHAnsi"/>
                <w:b/>
                <w:color w:val="1F497D" w:themeColor="text2"/>
                <w:sz w:val="22"/>
                <w:szCs w:val="22"/>
                <w:lang w:eastAsia="ar-SA"/>
              </w:rPr>
              <w:t>All</w:t>
            </w:r>
            <w:r w:rsidR="00C91A6A" w:rsidRPr="00FD1942">
              <w:rPr>
                <w:rFonts w:asciiTheme="minorHAnsi" w:eastAsia="PMingLiU" w:hAnsiTheme="minorHAnsi" w:cstheme="minorHAnsi"/>
                <w:b/>
                <w:color w:val="1F497D" w:themeColor="text2"/>
                <w:sz w:val="22"/>
                <w:szCs w:val="22"/>
                <w:lang w:eastAsia="ar-SA"/>
              </w:rPr>
              <w:t>-Open Meeting</w:t>
            </w:r>
          </w:p>
          <w:p w14:paraId="18FC09F2" w14:textId="77777777" w:rsidR="00795229" w:rsidRPr="00FD1942" w:rsidRDefault="008620E5" w:rsidP="002E5953">
            <w:pPr>
              <w:widowControl/>
              <w:suppressAutoHyphens w:val="0"/>
              <w:ind w:left="360"/>
              <w:jc w:val="center"/>
              <w:rPr>
                <w:rFonts w:asciiTheme="minorHAnsi" w:eastAsia="PMingLiU" w:hAnsiTheme="minorHAnsi" w:cstheme="minorHAnsi"/>
                <w:b/>
                <w:color w:val="1F497D" w:themeColor="text2"/>
                <w:sz w:val="22"/>
                <w:szCs w:val="22"/>
                <w:lang w:eastAsia="ar-SA"/>
              </w:rPr>
            </w:pPr>
            <w:r w:rsidRPr="00FD1942">
              <w:rPr>
                <w:rFonts w:asciiTheme="minorHAnsi" w:eastAsia="PMingLiU" w:hAnsiTheme="minorHAnsi" w:cstheme="minorHAnsi"/>
                <w:b/>
                <w:color w:val="1F497D" w:themeColor="text2"/>
                <w:sz w:val="22"/>
                <w:szCs w:val="22"/>
                <w:lang w:eastAsia="ar-SA"/>
              </w:rPr>
              <w:t>Open with the Lord’s Prayer</w:t>
            </w:r>
          </w:p>
          <w:p w14:paraId="1D2620B0" w14:textId="57A54C43" w:rsidR="0032685C" w:rsidRPr="00FD1942" w:rsidRDefault="0032685C" w:rsidP="002E5953">
            <w:pPr>
              <w:widowControl/>
              <w:suppressAutoHyphens w:val="0"/>
              <w:ind w:left="360"/>
              <w:jc w:val="center"/>
              <w:rPr>
                <w:rFonts w:asciiTheme="minorHAnsi" w:eastAsia="PMingLiU" w:hAnsiTheme="minorHAnsi" w:cstheme="minorHAnsi"/>
                <w:b/>
                <w:color w:val="1F497D" w:themeColor="text2"/>
                <w:sz w:val="22"/>
                <w:szCs w:val="22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AC0C8FE" w14:textId="77777777" w:rsidR="006D4481" w:rsidRPr="00A3311D" w:rsidRDefault="006D4481" w:rsidP="005A143F">
            <w:pPr>
              <w:rPr>
                <w:b/>
                <w:lang w:eastAsia="ar-SA"/>
              </w:rPr>
            </w:pPr>
          </w:p>
        </w:tc>
      </w:tr>
      <w:tr w:rsidR="7D1853D1" w14:paraId="518E0734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1169A2D2" w14:textId="2183B4C3" w:rsidR="7D1853D1" w:rsidRDefault="7D1853D1" w:rsidP="7D1853D1">
            <w:pPr>
              <w:pStyle w:val="Heading3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4334C40" w14:textId="7FB82234" w:rsidR="00A663A5" w:rsidRPr="00FD1942" w:rsidRDefault="004D49C6" w:rsidP="002E5953">
            <w:pPr>
              <w:jc w:val="center"/>
              <w:rPr>
                <w:rFonts w:asciiTheme="minorHAnsi" w:eastAsia="PMingLiU" w:hAnsiTheme="minorHAnsi" w:cstheme="minorHAnsi"/>
                <w:b/>
                <w:color w:val="1F497D" w:themeColor="text2"/>
                <w:sz w:val="22"/>
                <w:szCs w:val="22"/>
                <w:lang w:eastAsia="ar-SA"/>
              </w:rPr>
            </w:pPr>
            <w:r w:rsidRPr="00FD1942">
              <w:rPr>
                <w:rFonts w:asciiTheme="minorHAnsi" w:eastAsia="PMingLiU" w:hAnsiTheme="minorHAnsi" w:cstheme="minorHAnsi"/>
                <w:b/>
                <w:color w:val="1F497D" w:themeColor="text2"/>
                <w:sz w:val="22"/>
                <w:szCs w:val="22"/>
                <w:lang w:eastAsia="ar-SA"/>
              </w:rPr>
              <w:t>Review</w:t>
            </w:r>
            <w:r w:rsidR="006F72D6" w:rsidRPr="00FD1942">
              <w:rPr>
                <w:rFonts w:asciiTheme="minorHAnsi" w:eastAsia="PMingLiU" w:hAnsiTheme="minorHAnsi" w:cstheme="minorHAnsi"/>
                <w:b/>
                <w:color w:val="1F497D" w:themeColor="text2"/>
                <w:sz w:val="22"/>
                <w:szCs w:val="22"/>
                <w:lang w:eastAsia="ar-SA"/>
              </w:rPr>
              <w:t xml:space="preserve"> of Minutes from</w:t>
            </w:r>
            <w:r w:rsidR="00CA4372" w:rsidRPr="00FD1942">
              <w:rPr>
                <w:rFonts w:asciiTheme="minorHAnsi" w:eastAsia="PMingLiU" w:hAnsiTheme="minorHAnsi" w:cstheme="minorHAnsi"/>
                <w:b/>
                <w:color w:val="1F497D" w:themeColor="text2"/>
                <w:sz w:val="22"/>
                <w:szCs w:val="22"/>
                <w:lang w:eastAsia="ar-SA"/>
              </w:rPr>
              <w:t xml:space="preserve"> </w:t>
            </w:r>
            <w:r w:rsidR="00337ED8">
              <w:rPr>
                <w:rFonts w:asciiTheme="minorHAnsi" w:eastAsia="PMingLiU" w:hAnsiTheme="minorHAnsi" w:cstheme="minorHAnsi"/>
                <w:b/>
                <w:color w:val="1F497D" w:themeColor="text2"/>
                <w:sz w:val="22"/>
                <w:szCs w:val="22"/>
                <w:lang w:eastAsia="ar-SA"/>
              </w:rPr>
              <w:t>June</w:t>
            </w:r>
            <w:r w:rsidR="006F72D6" w:rsidRPr="00FD1942">
              <w:rPr>
                <w:rFonts w:asciiTheme="minorHAnsi" w:eastAsia="PMingLiU" w:hAnsiTheme="minorHAnsi" w:cstheme="minorHAnsi"/>
                <w:b/>
                <w:color w:val="1F497D" w:themeColor="text2"/>
                <w:sz w:val="22"/>
                <w:szCs w:val="22"/>
                <w:lang w:eastAsia="ar-SA"/>
              </w:rPr>
              <w:t xml:space="preserve"> meeting</w:t>
            </w:r>
            <w:r w:rsidR="008D0024" w:rsidRPr="00FD1942">
              <w:rPr>
                <w:rFonts w:asciiTheme="minorHAnsi" w:eastAsia="PMingLiU" w:hAnsiTheme="minorHAnsi" w:cstheme="minorHAnsi"/>
                <w:b/>
                <w:color w:val="1F497D" w:themeColor="text2"/>
                <w:sz w:val="22"/>
                <w:szCs w:val="22"/>
                <w:lang w:eastAsia="ar-SA"/>
              </w:rPr>
              <w:t xml:space="preserve"> </w:t>
            </w:r>
            <w:r w:rsidR="006F72D6" w:rsidRPr="00FD1942">
              <w:rPr>
                <w:rFonts w:asciiTheme="minorHAnsi" w:eastAsia="PMingLiU" w:hAnsiTheme="minorHAnsi" w:cstheme="minorHAnsi"/>
                <w:b/>
                <w:color w:val="1F497D" w:themeColor="text2"/>
                <w:sz w:val="22"/>
                <w:szCs w:val="22"/>
                <w:lang w:eastAsia="ar-SA"/>
              </w:rPr>
              <w:t>-Approval</w:t>
            </w:r>
            <w:r w:rsidR="004E7B20" w:rsidRPr="00FD1942">
              <w:rPr>
                <w:rFonts w:asciiTheme="minorHAnsi" w:eastAsia="PMingLiU" w:hAnsiTheme="minorHAnsi" w:cstheme="minorHAnsi"/>
                <w:b/>
                <w:color w:val="1F497D" w:themeColor="text2"/>
                <w:sz w:val="22"/>
                <w:szCs w:val="22"/>
                <w:lang w:eastAsia="ar-SA"/>
              </w:rPr>
              <w:t>/Changes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E8BB7CF" w14:textId="05C38FEE" w:rsidR="7D1853D1" w:rsidRDefault="7D1853D1" w:rsidP="7D1853D1">
            <w:pPr>
              <w:rPr>
                <w:b/>
                <w:bCs/>
                <w:lang w:eastAsia="ar-SA"/>
              </w:rPr>
            </w:pPr>
          </w:p>
        </w:tc>
      </w:tr>
      <w:tr w:rsidR="007B758A" w14:paraId="3B7EAF56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073ABB2" w14:textId="77777777" w:rsidR="007B758A" w:rsidRDefault="007B758A" w:rsidP="7D1853D1">
            <w:pPr>
              <w:pStyle w:val="Heading3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008EACED" w14:textId="77777777" w:rsidR="007B758A" w:rsidRDefault="007B758A" w:rsidP="002E5953">
            <w:pPr>
              <w:pStyle w:val="ListParagraph"/>
              <w:widowControl/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C8CAABA" w14:textId="77777777" w:rsidR="007B758A" w:rsidRDefault="007B758A" w:rsidP="7D1853D1">
            <w:pPr>
              <w:rPr>
                <w:b/>
                <w:bCs/>
                <w:lang w:eastAsia="ar-SA"/>
              </w:rPr>
            </w:pPr>
          </w:p>
        </w:tc>
      </w:tr>
      <w:tr w:rsidR="7D1853D1" w14:paraId="5071971F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AF42A42" w14:textId="7C9E778C" w:rsidR="7D1853D1" w:rsidRDefault="7D1853D1" w:rsidP="7D1853D1">
            <w:pPr>
              <w:pStyle w:val="Heading3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E191F3D" w14:textId="4DD8C747" w:rsidR="008F4473" w:rsidRPr="00FD1942" w:rsidRDefault="000B3751" w:rsidP="002E5953">
            <w:pPr>
              <w:pStyle w:val="ListParagraph"/>
              <w:widowControl/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Town</w:t>
            </w:r>
            <w:r w:rsidR="00504572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 xml:space="preserve"> of Saxis Annual</w:t>
            </w:r>
            <w:r>
              <w:rPr>
                <w:rFonts w:asciiTheme="minorHAnsi" w:hAnsiTheme="minorHAnsi" w:cstheme="minorHAnsi"/>
                <w:b/>
                <w:bCs/>
                <w:color w:val="1F497D" w:themeColor="text2"/>
              </w:rPr>
              <w:t xml:space="preserve"> Budget for 2024-2025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CC4A4F" w14:textId="16E5B896" w:rsidR="7D1853D1" w:rsidRDefault="7D1853D1" w:rsidP="7D1853D1">
            <w:pPr>
              <w:rPr>
                <w:b/>
                <w:bCs/>
                <w:lang w:eastAsia="ar-SA"/>
              </w:rPr>
            </w:pPr>
          </w:p>
        </w:tc>
      </w:tr>
      <w:tr w:rsidR="003E0E52" w:rsidRPr="00044016" w14:paraId="314ACE88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028E591" w14:textId="77777777" w:rsidR="003E0E52" w:rsidRPr="00044016" w:rsidRDefault="003E0E52" w:rsidP="00E124E5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BFBC630" w14:textId="73D061E8" w:rsidR="003E0E52" w:rsidRPr="00FD1942" w:rsidRDefault="00371477" w:rsidP="002E5953">
            <w:pPr>
              <w:widowControl/>
              <w:spacing w:line="259" w:lineRule="auto"/>
              <w:jc w:val="center"/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</w:pPr>
            <w:r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  <w:t xml:space="preserve">Oyster Roast </w:t>
            </w:r>
            <w:r w:rsidR="007B758A"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  <w:t>-DJ-Band?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4EF0977" w14:textId="77777777" w:rsidR="003E0E52" w:rsidRPr="00A3311D" w:rsidRDefault="003E0E52" w:rsidP="005A143F">
            <w:pPr>
              <w:rPr>
                <w:b/>
                <w:lang w:eastAsia="ar-SA"/>
              </w:rPr>
            </w:pPr>
          </w:p>
        </w:tc>
      </w:tr>
      <w:tr w:rsidR="006D4481" w:rsidRPr="00044016" w14:paraId="349B2B32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8E3CD9C" w14:textId="77777777" w:rsidR="006D4481" w:rsidRPr="00044016" w:rsidRDefault="006D4481" w:rsidP="00E124E5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653C711" w14:textId="11E0B365" w:rsidR="008123A2" w:rsidRPr="00FD1942" w:rsidRDefault="00361467" w:rsidP="002E5953">
            <w:pPr>
              <w:widowControl/>
              <w:spacing w:line="259" w:lineRule="auto"/>
              <w:jc w:val="center"/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</w:pPr>
            <w:r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  <w:t>Workshop for Ordinance reviews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708B882" w14:textId="77777777" w:rsidR="006D4481" w:rsidRPr="00A3311D" w:rsidRDefault="006D4481" w:rsidP="005A143F">
            <w:pPr>
              <w:rPr>
                <w:b/>
                <w:lang w:eastAsia="ar-SA"/>
              </w:rPr>
            </w:pPr>
          </w:p>
        </w:tc>
      </w:tr>
      <w:tr w:rsidR="00A7716B" w:rsidRPr="00044016" w14:paraId="1F10E85B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FD4DA15" w14:textId="77777777" w:rsidR="00A7716B" w:rsidRDefault="00A7716B" w:rsidP="00E124E5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3BF24F4" w14:textId="5DEFBF31" w:rsidR="00A7716B" w:rsidRPr="00FD1942" w:rsidRDefault="00A7716B" w:rsidP="002E5953">
            <w:pPr>
              <w:widowControl/>
              <w:suppressAutoHyphens w:val="0"/>
              <w:jc w:val="center"/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6F98FDD" w14:textId="77777777" w:rsidR="00A7716B" w:rsidRPr="00A3311D" w:rsidRDefault="00A7716B" w:rsidP="005A143F">
            <w:pPr>
              <w:rPr>
                <w:b/>
                <w:lang w:eastAsia="ar-SA"/>
              </w:rPr>
            </w:pPr>
          </w:p>
        </w:tc>
      </w:tr>
      <w:tr w:rsidR="00E03321" w:rsidRPr="00044016" w14:paraId="4050614F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A25411B" w14:textId="77777777" w:rsidR="00E03321" w:rsidRDefault="00E03321" w:rsidP="00E124E5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23F6F64" w14:textId="1061D945" w:rsidR="00E03321" w:rsidRPr="00FD1942" w:rsidRDefault="00E03321" w:rsidP="002E5953">
            <w:pPr>
              <w:pStyle w:val="ListParagraph"/>
              <w:widowControl/>
              <w:suppressAutoHyphens w:val="0"/>
              <w:jc w:val="center"/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6A12D37" w14:textId="77777777" w:rsidR="00E03321" w:rsidRPr="00A3311D" w:rsidRDefault="00E03321" w:rsidP="005A143F">
            <w:pPr>
              <w:rPr>
                <w:b/>
                <w:lang w:eastAsia="ar-SA"/>
              </w:rPr>
            </w:pPr>
          </w:p>
        </w:tc>
      </w:tr>
      <w:tr w:rsidR="009E6A03" w:rsidRPr="00044016" w14:paraId="44266DEE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D170203" w14:textId="77777777" w:rsidR="009E6A03" w:rsidRDefault="009E6A03" w:rsidP="006C5CFA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6B5056E" w14:textId="14D8E3D1" w:rsidR="009E6A03" w:rsidRPr="00FA3978" w:rsidRDefault="009E6A03" w:rsidP="002E5953">
            <w:pPr>
              <w:widowControl/>
              <w:suppressAutoHyphens w:val="0"/>
              <w:jc w:val="center"/>
              <w:rPr>
                <w:rFonts w:asciiTheme="minorHAnsi" w:eastAsia="PMingLiU" w:hAnsiTheme="minorHAnsi" w:cstheme="minorHAnsi"/>
                <w:b/>
                <w:color w:val="1F497D" w:themeColor="text2"/>
                <w:sz w:val="22"/>
                <w:szCs w:val="22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99E2CB7" w14:textId="77777777" w:rsidR="009E6A03" w:rsidRPr="00A3311D" w:rsidRDefault="009E6A03" w:rsidP="006C5CFA">
            <w:pPr>
              <w:rPr>
                <w:b/>
                <w:lang w:eastAsia="ar-SA"/>
              </w:rPr>
            </w:pPr>
          </w:p>
        </w:tc>
      </w:tr>
      <w:tr w:rsidR="006C5CFA" w:rsidRPr="00044016" w14:paraId="33BCD816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0BA85C8" w14:textId="77777777" w:rsidR="006C5CFA" w:rsidRDefault="006C5CFA" w:rsidP="006C5CFA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EAB4CC8" w14:textId="75C871A0" w:rsidR="006C5CFA" w:rsidRPr="00FA3978" w:rsidRDefault="006C5CFA" w:rsidP="002E5953">
            <w:pPr>
              <w:widowControl/>
              <w:suppressAutoHyphens w:val="0"/>
              <w:jc w:val="center"/>
              <w:rPr>
                <w:rFonts w:asciiTheme="minorHAnsi" w:eastAsia="PMingLiU" w:hAnsiTheme="minorHAnsi" w:cstheme="minorHAnsi"/>
                <w:b/>
                <w:color w:val="1F497D" w:themeColor="text2"/>
                <w:sz w:val="22"/>
                <w:szCs w:val="22"/>
                <w:lang w:eastAsia="ar-SA"/>
              </w:rPr>
            </w:pPr>
            <w:r w:rsidRPr="00FA3978">
              <w:rPr>
                <w:rFonts w:asciiTheme="minorHAnsi" w:eastAsia="PMingLiU" w:hAnsiTheme="minorHAnsi" w:cstheme="minorHAnsi"/>
                <w:b/>
                <w:color w:val="1F497D" w:themeColor="text2"/>
                <w:sz w:val="22"/>
                <w:szCs w:val="22"/>
                <w:lang w:eastAsia="ar-SA"/>
              </w:rPr>
              <w:t>Open Floor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CAD69B3" w14:textId="77777777" w:rsidR="006C5CFA" w:rsidRPr="00A3311D" w:rsidRDefault="006C5CFA" w:rsidP="006C5CFA">
            <w:pPr>
              <w:rPr>
                <w:b/>
                <w:lang w:eastAsia="ar-SA"/>
              </w:rPr>
            </w:pPr>
          </w:p>
        </w:tc>
      </w:tr>
      <w:tr w:rsidR="006C5CFA" w:rsidRPr="00044016" w14:paraId="76D1CA90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EBA9895" w14:textId="77777777" w:rsidR="006C5CFA" w:rsidRDefault="006C5CFA" w:rsidP="006C5CFA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077C8F1B" w14:textId="7B51AE4A" w:rsidR="006C5CFA" w:rsidRPr="00FA3978" w:rsidRDefault="006C5CFA" w:rsidP="002E5953">
            <w:pPr>
              <w:widowControl/>
              <w:suppressAutoHyphens w:val="0"/>
              <w:jc w:val="center"/>
              <w:rPr>
                <w:rFonts w:asciiTheme="minorHAnsi" w:eastAsia="PMingLiU" w:hAnsiTheme="minorHAnsi" w:cstheme="minorHAnsi"/>
                <w:b/>
                <w:color w:val="1F497D" w:themeColor="text2"/>
                <w:sz w:val="22"/>
                <w:szCs w:val="22"/>
                <w:lang w:eastAsia="ar-SA"/>
              </w:rPr>
            </w:pPr>
            <w:r w:rsidRPr="00FA3978">
              <w:rPr>
                <w:rFonts w:asciiTheme="minorHAnsi" w:eastAsia="PMingLiU" w:hAnsiTheme="minorHAnsi" w:cstheme="minorHAnsi"/>
                <w:b/>
                <w:color w:val="1F497D" w:themeColor="text2"/>
                <w:sz w:val="22"/>
                <w:szCs w:val="22"/>
                <w:lang w:eastAsia="ar-SA"/>
              </w:rPr>
              <w:t>Close Floor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08AC5C4" w14:textId="77777777" w:rsidR="006C5CFA" w:rsidRPr="00A3311D" w:rsidRDefault="006C5CFA" w:rsidP="006C5CFA">
            <w:pPr>
              <w:rPr>
                <w:b/>
                <w:lang w:eastAsia="ar-SA"/>
              </w:rPr>
            </w:pPr>
          </w:p>
        </w:tc>
      </w:tr>
      <w:tr w:rsidR="006C5CFA" w:rsidRPr="00044016" w14:paraId="0A8639BD" w14:textId="77777777" w:rsidTr="00157095">
        <w:trPr>
          <w:gridBefore w:val="1"/>
          <w:wBefore w:w="67" w:type="dxa"/>
          <w:trHeight w:val="465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954F8C3" w14:textId="77777777" w:rsidR="006C5CFA" w:rsidRDefault="006C5CFA" w:rsidP="006C5CFA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048D71B" w14:textId="0E8F5260" w:rsidR="006C5CFA" w:rsidRPr="00FD1942" w:rsidRDefault="006C5CFA" w:rsidP="002E5953">
            <w:pPr>
              <w:widowControl/>
              <w:suppressAutoHyphens w:val="0"/>
              <w:jc w:val="center"/>
              <w:rPr>
                <w:rFonts w:asciiTheme="minorHAnsi" w:eastAsia="PMingLiU" w:hAnsiTheme="minorHAnsi" w:cstheme="minorHAnsi"/>
                <w:b/>
                <w:bCs/>
                <w:color w:val="1F497D" w:themeColor="text2"/>
                <w:sz w:val="20"/>
                <w:szCs w:val="20"/>
                <w:lang w:eastAsia="ar-SA"/>
              </w:rPr>
            </w:pPr>
            <w:r w:rsidRPr="00FD1942">
              <w:rPr>
                <w:rFonts w:asciiTheme="minorHAnsi" w:eastAsia="PMingLiU" w:hAnsiTheme="minorHAnsi" w:cstheme="minorHAnsi"/>
                <w:b/>
                <w:bCs/>
                <w:color w:val="1F497D" w:themeColor="text2"/>
                <w:sz w:val="20"/>
                <w:szCs w:val="20"/>
                <w:lang w:eastAsia="ar-SA"/>
              </w:rPr>
              <w:t>Pay Bills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570FC26" w14:textId="77777777" w:rsidR="006C5CFA" w:rsidRPr="00A3311D" w:rsidRDefault="006C5CFA" w:rsidP="006C5CFA">
            <w:pPr>
              <w:rPr>
                <w:b/>
                <w:lang w:eastAsia="ar-SA"/>
              </w:rPr>
            </w:pPr>
          </w:p>
        </w:tc>
      </w:tr>
      <w:tr w:rsidR="006C5CFA" w:rsidRPr="00044016" w14:paraId="38E868C7" w14:textId="77777777" w:rsidTr="00157095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A61CBEB" w14:textId="77777777" w:rsidR="006C5CFA" w:rsidRDefault="006C5CFA" w:rsidP="006C5CFA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4D8E26A" w14:textId="64B3B0E6" w:rsidR="006C5CFA" w:rsidRPr="00FD1942" w:rsidRDefault="006C5CFA" w:rsidP="002E5953">
            <w:pPr>
              <w:widowControl/>
              <w:suppressAutoHyphens w:val="0"/>
              <w:jc w:val="center"/>
              <w:rPr>
                <w:rFonts w:asciiTheme="minorHAnsi" w:eastAsia="PMingLiU" w:hAnsiTheme="minorHAnsi" w:cstheme="minorHAnsi"/>
                <w:b/>
                <w:bCs/>
                <w:color w:val="1F497D" w:themeColor="text2"/>
                <w:sz w:val="20"/>
                <w:szCs w:val="20"/>
                <w:lang w:eastAsia="ar-SA"/>
              </w:rPr>
            </w:pPr>
            <w:r w:rsidRPr="00FD1942">
              <w:rPr>
                <w:rFonts w:asciiTheme="minorHAnsi" w:eastAsia="PMingLiU" w:hAnsiTheme="minorHAnsi" w:cstheme="minorHAnsi"/>
                <w:b/>
                <w:bCs/>
                <w:color w:val="1F497D" w:themeColor="text2"/>
                <w:sz w:val="20"/>
                <w:szCs w:val="20"/>
                <w:lang w:eastAsia="ar-SA"/>
              </w:rPr>
              <w:t>Adjourn Meeting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F72F9DD" w14:textId="77777777" w:rsidR="006C5CFA" w:rsidRPr="00A3311D" w:rsidRDefault="006C5CFA" w:rsidP="006C5CFA">
            <w:pPr>
              <w:rPr>
                <w:b/>
                <w:lang w:eastAsia="ar-SA"/>
              </w:rPr>
            </w:pPr>
          </w:p>
        </w:tc>
      </w:tr>
    </w:tbl>
    <w:p w14:paraId="47087DCC" w14:textId="77777777" w:rsidR="00821537" w:rsidRDefault="00821537" w:rsidP="00AC1B9E">
      <w:pPr>
        <w:keepNext/>
        <w:keepLines/>
        <w:suppressAutoHyphens w:val="0"/>
        <w:jc w:val="center"/>
        <w:rPr>
          <w:rFonts w:cs="Tahoma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5804"/>
        <w:gridCol w:w="2116"/>
        <w:gridCol w:w="1530"/>
      </w:tblGrid>
      <w:tr w:rsidR="00821537" w14:paraId="4D8C7A6C" w14:textId="77777777" w:rsidTr="004428D4">
        <w:trPr>
          <w:cantSplit/>
          <w:trHeight w:val="467"/>
          <w:tblHeader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14:paraId="3A0E3177" w14:textId="77777777" w:rsidR="00821537" w:rsidRDefault="00044016" w:rsidP="00AC1B9E">
            <w:pPr>
              <w:pStyle w:val="Heading3"/>
              <w:keepLines/>
              <w:suppressAutoHyphens w:val="0"/>
              <w:snapToGrid w:val="0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Follow up to Above Notes</w:t>
            </w:r>
          </w:p>
        </w:tc>
      </w:tr>
      <w:tr w:rsidR="00821537" w14:paraId="00FA49CE" w14:textId="77777777" w:rsidTr="004428D4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41530F" w14:textId="77777777" w:rsidR="00821537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5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1C2769" w14:textId="77777777" w:rsidR="00821537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Item(s)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D20D37D" w14:textId="77777777" w:rsidR="00821537" w:rsidRDefault="00A3311D" w:rsidP="00AC1B9E">
            <w:pPr>
              <w:keepNext/>
              <w:keepLines/>
              <w:suppressAutoHyphens w:val="0"/>
              <w:snapToGrid w:val="0"/>
              <w:spacing w:before="60" w:after="6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Date Completed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5E5547" w14:textId="77777777" w:rsidR="00821537" w:rsidRDefault="00A3311D" w:rsidP="00AC1B9E">
            <w:pPr>
              <w:keepNext/>
              <w:keepLines/>
              <w:suppressAutoHyphens w:val="0"/>
              <w:snapToGrid w:val="0"/>
              <w:spacing w:before="60" w:after="6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Comments</w:t>
            </w:r>
          </w:p>
        </w:tc>
      </w:tr>
      <w:tr w:rsidR="00821537" w14:paraId="16EDCF38" w14:textId="77777777" w:rsidTr="004428D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1CEE227A" w14:textId="77777777" w:rsidR="00821537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 xml:space="preserve">1.  </w:t>
            </w:r>
          </w:p>
        </w:tc>
        <w:tc>
          <w:tcPr>
            <w:tcW w:w="5804" w:type="dxa"/>
            <w:tcBorders>
              <w:left w:val="single" w:sz="4" w:space="0" w:color="000000"/>
              <w:bottom w:val="single" w:sz="4" w:space="0" w:color="000000"/>
            </w:tcBorders>
          </w:tcPr>
          <w:p w14:paraId="76AD7677" w14:textId="77777777" w:rsidR="00821537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</w:tcPr>
          <w:p w14:paraId="77A697E5" w14:textId="77777777" w:rsidR="00821537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1A8F" w14:textId="77777777" w:rsidR="00821537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927E3E" w14:paraId="1F6C0C42" w14:textId="77777777" w:rsidTr="004428D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3C336711" w14:textId="77777777" w:rsidR="00927E3E" w:rsidRDefault="003E0980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2</w:t>
            </w:r>
            <w:r w:rsidR="00927E3E"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804" w:type="dxa"/>
            <w:tcBorders>
              <w:left w:val="single" w:sz="4" w:space="0" w:color="000000"/>
              <w:bottom w:val="single" w:sz="4" w:space="0" w:color="000000"/>
            </w:tcBorders>
          </w:tcPr>
          <w:p w14:paraId="1B05DB35" w14:textId="77777777" w:rsidR="00927E3E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</w:tcPr>
          <w:p w14:paraId="4AB74689" w14:textId="77777777" w:rsidR="00927E3E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DE24" w14:textId="77777777" w:rsidR="00927E3E" w:rsidRDefault="00927E3E" w:rsidP="00D83333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927E3E" w14:paraId="6CCCAC71" w14:textId="77777777" w:rsidTr="004428D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0F1EF926" w14:textId="77777777" w:rsidR="00927E3E" w:rsidRDefault="003E0980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3</w:t>
            </w:r>
            <w:r w:rsidR="00927E3E"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804" w:type="dxa"/>
            <w:tcBorders>
              <w:left w:val="single" w:sz="4" w:space="0" w:color="000000"/>
              <w:bottom w:val="single" w:sz="4" w:space="0" w:color="000000"/>
            </w:tcBorders>
          </w:tcPr>
          <w:p w14:paraId="3248F0FC" w14:textId="77777777" w:rsidR="00927E3E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</w:tcPr>
          <w:p w14:paraId="3351C6A5" w14:textId="77777777" w:rsidR="00927E3E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6C46" w14:textId="77777777" w:rsidR="00927E3E" w:rsidRDefault="00927E3E" w:rsidP="00D83333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</w:tbl>
    <w:p w14:paraId="0300644A" w14:textId="77777777" w:rsidR="00821537" w:rsidRDefault="00821537" w:rsidP="00AC1B9E">
      <w:pPr>
        <w:keepNext/>
        <w:keepLines/>
        <w:suppressAutoHyphens w:val="0"/>
        <w:jc w:val="center"/>
        <w:rPr>
          <w:rFonts w:cs="Tahoma"/>
        </w:rPr>
      </w:pPr>
    </w:p>
    <w:p w14:paraId="41141A76" w14:textId="77777777" w:rsidR="00044016" w:rsidRDefault="00044016" w:rsidP="00AC1B9E">
      <w:pPr>
        <w:keepNext/>
        <w:keepLines/>
        <w:suppressAutoHyphens w:val="0"/>
        <w:jc w:val="center"/>
        <w:rPr>
          <w:rFonts w:cs="Tahoma"/>
        </w:rPr>
      </w:pPr>
    </w:p>
    <w:p w14:paraId="3B4807D2" w14:textId="77777777" w:rsidR="00821537" w:rsidRDefault="00821537" w:rsidP="00AC1B9E">
      <w:pPr>
        <w:keepNext/>
        <w:keepLines/>
        <w:suppressAutoHyphens w:val="0"/>
        <w:jc w:val="center"/>
        <w:rPr>
          <w:rFonts w:cs="Tahoma"/>
        </w:rPr>
      </w:pPr>
    </w:p>
    <w:p w14:paraId="5560E3CC" w14:textId="77777777" w:rsidR="00821537" w:rsidRDefault="00821537" w:rsidP="00AC1B9E">
      <w:pPr>
        <w:keepNext/>
        <w:keepLines/>
        <w:suppressAutoHyphens w:val="0"/>
        <w:jc w:val="center"/>
      </w:pPr>
    </w:p>
    <w:sectPr w:rsidR="00821537" w:rsidSect="00346535">
      <w:headerReference w:type="default" r:id="rId11"/>
      <w:footerReference w:type="default" r:id="rId12"/>
      <w:footnotePr>
        <w:pos w:val="beneathText"/>
      </w:footnotePr>
      <w:pgSz w:w="12240" w:h="15840"/>
      <w:pgMar w:top="1138" w:right="994" w:bottom="1829" w:left="1138" w:header="720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8442B" w14:textId="77777777" w:rsidR="00C96C42" w:rsidRDefault="00C96C42" w:rsidP="00821537">
      <w:r>
        <w:separator/>
      </w:r>
    </w:p>
  </w:endnote>
  <w:endnote w:type="continuationSeparator" w:id="0">
    <w:p w14:paraId="52ECE26F" w14:textId="77777777" w:rsidR="00C96C42" w:rsidRDefault="00C96C42" w:rsidP="0082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F7FA6" w14:textId="013B9EC4" w:rsidR="0046059A" w:rsidRDefault="009F0909" w:rsidP="00AC1B9E">
    <w:pPr>
      <w:pStyle w:val="Footer"/>
      <w:tabs>
        <w:tab w:val="clear" w:pos="9972"/>
        <w:tab w:val="right" w:pos="10080"/>
      </w:tabs>
      <w:rPr>
        <w:rFonts w:ascii="Tahoma" w:hAnsi="Tahoma" w:cs="Tahoma"/>
        <w:sz w:val="16"/>
        <w:szCs w:val="16"/>
      </w:rPr>
    </w:pPr>
    <w:r>
      <w:t>June 3,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1EABA" w14:textId="77777777" w:rsidR="00C96C42" w:rsidRDefault="00C96C42" w:rsidP="00821537">
      <w:r>
        <w:separator/>
      </w:r>
    </w:p>
  </w:footnote>
  <w:footnote w:type="continuationSeparator" w:id="0">
    <w:p w14:paraId="339DEDD1" w14:textId="77777777" w:rsidR="00C96C42" w:rsidRDefault="00C96C42" w:rsidP="0082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8F8C9" w14:textId="77777777" w:rsidR="0046059A" w:rsidRDefault="0046059A" w:rsidP="00A3311D">
    <w:pPr>
      <w:pStyle w:val="Header"/>
      <w:jc w:val="center"/>
      <w:rPr>
        <w:sz w:val="28"/>
        <w:szCs w:val="28"/>
      </w:rPr>
    </w:pPr>
  </w:p>
  <w:p w14:paraId="661D198C" w14:textId="77777777" w:rsidR="0046059A" w:rsidRDefault="0046059A" w:rsidP="00A3311D">
    <w:pPr>
      <w:pStyle w:val="Header"/>
      <w:jc w:val="center"/>
      <w:rPr>
        <w:sz w:val="28"/>
        <w:szCs w:val="28"/>
      </w:rPr>
    </w:pPr>
  </w:p>
  <w:p w14:paraId="056A0A99" w14:textId="77777777" w:rsidR="0046059A" w:rsidRDefault="0046059A" w:rsidP="00A3311D">
    <w:pPr>
      <w:pStyle w:val="Header"/>
      <w:jc w:val="center"/>
      <w:rPr>
        <w:sz w:val="28"/>
        <w:szCs w:val="28"/>
      </w:rPr>
    </w:pPr>
  </w:p>
  <w:p w14:paraId="502530ED" w14:textId="77777777" w:rsidR="0046059A" w:rsidRDefault="0046059A" w:rsidP="00A3311D">
    <w:pPr>
      <w:pStyle w:val="Header"/>
      <w:jc w:val="center"/>
      <w:rPr>
        <w:sz w:val="28"/>
        <w:szCs w:val="28"/>
      </w:rPr>
    </w:pPr>
  </w:p>
  <w:p w14:paraId="3DD2C76B" w14:textId="70A3B45E" w:rsidR="0046059A" w:rsidRPr="00E71B05" w:rsidRDefault="0046059A" w:rsidP="00A3311D">
    <w:pPr>
      <w:pStyle w:val="Header"/>
      <w:jc w:val="center"/>
      <w:rPr>
        <w:b/>
        <w:i/>
        <w:sz w:val="32"/>
        <w:szCs w:val="32"/>
      </w:rPr>
    </w:pPr>
    <w:r w:rsidRPr="00E71B05">
      <w:rPr>
        <w:b/>
        <w:i/>
        <w:sz w:val="32"/>
        <w:szCs w:val="32"/>
      </w:rPr>
      <w:t xml:space="preserve">TOWN OF SAXIS MONTHLY MEETING NOTES- </w:t>
    </w:r>
    <w:r w:rsidR="00A7716B" w:rsidRPr="00E71B05">
      <w:rPr>
        <w:b/>
        <w:i/>
        <w:sz w:val="32"/>
        <w:szCs w:val="32"/>
      </w:rPr>
      <w:t>20</w:t>
    </w:r>
    <w:r w:rsidR="005262D0" w:rsidRPr="00E71B05">
      <w:rPr>
        <w:b/>
        <w:i/>
        <w:sz w:val="32"/>
        <w:szCs w:val="32"/>
      </w:rPr>
      <w:t>2</w:t>
    </w:r>
    <w:r w:rsidR="00E71B05" w:rsidRPr="00E71B05">
      <w:rPr>
        <w:b/>
        <w:i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4F50"/>
    <w:multiLevelType w:val="hybridMultilevel"/>
    <w:tmpl w:val="F0580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37F00"/>
    <w:multiLevelType w:val="hybridMultilevel"/>
    <w:tmpl w:val="2DFA187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F47C4"/>
    <w:multiLevelType w:val="hybridMultilevel"/>
    <w:tmpl w:val="D7A2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E1A9E"/>
    <w:multiLevelType w:val="hybridMultilevel"/>
    <w:tmpl w:val="A2C6EF18"/>
    <w:lvl w:ilvl="0" w:tplc="2B7EF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88F0E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5DC61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84CAD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7DE2E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2F52E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811C7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C6EE4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244A8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4" w15:restartNumberingAfterBreak="0">
    <w:nsid w:val="53163A72"/>
    <w:multiLevelType w:val="hybridMultilevel"/>
    <w:tmpl w:val="793C5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11C0E"/>
    <w:multiLevelType w:val="hybridMultilevel"/>
    <w:tmpl w:val="0F684A5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038808">
    <w:abstractNumId w:val="3"/>
  </w:num>
  <w:num w:numId="2" w16cid:durableId="1512375770">
    <w:abstractNumId w:val="4"/>
  </w:num>
  <w:num w:numId="3" w16cid:durableId="1262375964">
    <w:abstractNumId w:val="5"/>
  </w:num>
  <w:num w:numId="4" w16cid:durableId="1253007169">
    <w:abstractNumId w:val="1"/>
  </w:num>
  <w:num w:numId="5" w16cid:durableId="2111242413">
    <w:abstractNumId w:val="2"/>
  </w:num>
  <w:num w:numId="6" w16cid:durableId="3088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36"/>
    <w:rsid w:val="000078B8"/>
    <w:rsid w:val="000144B6"/>
    <w:rsid w:val="00026DFE"/>
    <w:rsid w:val="00034152"/>
    <w:rsid w:val="0003477A"/>
    <w:rsid w:val="00044016"/>
    <w:rsid w:val="00050FEC"/>
    <w:rsid w:val="000524E7"/>
    <w:rsid w:val="00053B04"/>
    <w:rsid w:val="00057F63"/>
    <w:rsid w:val="00061AF6"/>
    <w:rsid w:val="00061B85"/>
    <w:rsid w:val="00061EBD"/>
    <w:rsid w:val="00063BC0"/>
    <w:rsid w:val="00070A82"/>
    <w:rsid w:val="00073653"/>
    <w:rsid w:val="00075B41"/>
    <w:rsid w:val="00092FE1"/>
    <w:rsid w:val="0009582B"/>
    <w:rsid w:val="000A67AD"/>
    <w:rsid w:val="000B09AF"/>
    <w:rsid w:val="000B0A96"/>
    <w:rsid w:val="000B1F9B"/>
    <w:rsid w:val="000B3751"/>
    <w:rsid w:val="000C2154"/>
    <w:rsid w:val="000C5F46"/>
    <w:rsid w:val="000D1374"/>
    <w:rsid w:val="000D7059"/>
    <w:rsid w:val="000E35A2"/>
    <w:rsid w:val="000F3414"/>
    <w:rsid w:val="000F4476"/>
    <w:rsid w:val="000F5750"/>
    <w:rsid w:val="000F6DF5"/>
    <w:rsid w:val="00107F65"/>
    <w:rsid w:val="00111C21"/>
    <w:rsid w:val="001144F3"/>
    <w:rsid w:val="00116D45"/>
    <w:rsid w:val="00117656"/>
    <w:rsid w:val="00123F0A"/>
    <w:rsid w:val="001415EC"/>
    <w:rsid w:val="0014727D"/>
    <w:rsid w:val="00151C1A"/>
    <w:rsid w:val="00157095"/>
    <w:rsid w:val="00160E87"/>
    <w:rsid w:val="00170029"/>
    <w:rsid w:val="00170DEE"/>
    <w:rsid w:val="00176EED"/>
    <w:rsid w:val="001827C0"/>
    <w:rsid w:val="00191D53"/>
    <w:rsid w:val="001A6E63"/>
    <w:rsid w:val="001B09CF"/>
    <w:rsid w:val="001C1472"/>
    <w:rsid w:val="001C2D52"/>
    <w:rsid w:val="001C2FDC"/>
    <w:rsid w:val="001C3081"/>
    <w:rsid w:val="001D589B"/>
    <w:rsid w:val="001F57B2"/>
    <w:rsid w:val="002067BA"/>
    <w:rsid w:val="00210310"/>
    <w:rsid w:val="00214479"/>
    <w:rsid w:val="00215BD8"/>
    <w:rsid w:val="00224363"/>
    <w:rsid w:val="002274F0"/>
    <w:rsid w:val="00227C30"/>
    <w:rsid w:val="002346CB"/>
    <w:rsid w:val="00236343"/>
    <w:rsid w:val="002552EF"/>
    <w:rsid w:val="00255566"/>
    <w:rsid w:val="00266B15"/>
    <w:rsid w:val="00286399"/>
    <w:rsid w:val="002A169C"/>
    <w:rsid w:val="002A43C4"/>
    <w:rsid w:val="002A72A9"/>
    <w:rsid w:val="002B59C0"/>
    <w:rsid w:val="002C06B9"/>
    <w:rsid w:val="002D1970"/>
    <w:rsid w:val="002D35CE"/>
    <w:rsid w:val="002E5953"/>
    <w:rsid w:val="002E7F5F"/>
    <w:rsid w:val="002F04A1"/>
    <w:rsid w:val="0031320F"/>
    <w:rsid w:val="00320ED1"/>
    <w:rsid w:val="0032685C"/>
    <w:rsid w:val="00337ED8"/>
    <w:rsid w:val="00346535"/>
    <w:rsid w:val="00346DAC"/>
    <w:rsid w:val="00350652"/>
    <w:rsid w:val="00361467"/>
    <w:rsid w:val="00364D26"/>
    <w:rsid w:val="003702DF"/>
    <w:rsid w:val="00371477"/>
    <w:rsid w:val="00371B71"/>
    <w:rsid w:val="00373EC2"/>
    <w:rsid w:val="0037483D"/>
    <w:rsid w:val="003761DB"/>
    <w:rsid w:val="00376B3F"/>
    <w:rsid w:val="0038228B"/>
    <w:rsid w:val="00392876"/>
    <w:rsid w:val="00392A98"/>
    <w:rsid w:val="00393398"/>
    <w:rsid w:val="003A45B7"/>
    <w:rsid w:val="003BF736"/>
    <w:rsid w:val="003C04B1"/>
    <w:rsid w:val="003C7F3A"/>
    <w:rsid w:val="003D3FFC"/>
    <w:rsid w:val="003D7102"/>
    <w:rsid w:val="003E0135"/>
    <w:rsid w:val="003E0980"/>
    <w:rsid w:val="003E0E52"/>
    <w:rsid w:val="003E1405"/>
    <w:rsid w:val="003E5164"/>
    <w:rsid w:val="003F1E3F"/>
    <w:rsid w:val="003F3628"/>
    <w:rsid w:val="003F7357"/>
    <w:rsid w:val="004060E5"/>
    <w:rsid w:val="0040739F"/>
    <w:rsid w:val="004142D3"/>
    <w:rsid w:val="00417779"/>
    <w:rsid w:val="00425AA8"/>
    <w:rsid w:val="00427F37"/>
    <w:rsid w:val="00431DE7"/>
    <w:rsid w:val="00433B5D"/>
    <w:rsid w:val="00437F01"/>
    <w:rsid w:val="004428D4"/>
    <w:rsid w:val="00446B75"/>
    <w:rsid w:val="0045597F"/>
    <w:rsid w:val="0046059A"/>
    <w:rsid w:val="0046225D"/>
    <w:rsid w:val="004645D3"/>
    <w:rsid w:val="00465FE4"/>
    <w:rsid w:val="00466FE0"/>
    <w:rsid w:val="00470A49"/>
    <w:rsid w:val="004856B0"/>
    <w:rsid w:val="00486EDD"/>
    <w:rsid w:val="004911F9"/>
    <w:rsid w:val="004A1C6F"/>
    <w:rsid w:val="004B35B7"/>
    <w:rsid w:val="004C0A86"/>
    <w:rsid w:val="004C0F87"/>
    <w:rsid w:val="004C1ADF"/>
    <w:rsid w:val="004C594E"/>
    <w:rsid w:val="004C5E16"/>
    <w:rsid w:val="004C78FC"/>
    <w:rsid w:val="004D28B4"/>
    <w:rsid w:val="004D2A04"/>
    <w:rsid w:val="004D49C6"/>
    <w:rsid w:val="004E27B4"/>
    <w:rsid w:val="004E7B20"/>
    <w:rsid w:val="00501E65"/>
    <w:rsid w:val="00503FF6"/>
    <w:rsid w:val="00504572"/>
    <w:rsid w:val="005067D5"/>
    <w:rsid w:val="00516F0A"/>
    <w:rsid w:val="00517B43"/>
    <w:rsid w:val="00523384"/>
    <w:rsid w:val="005261A6"/>
    <w:rsid w:val="005262D0"/>
    <w:rsid w:val="005371ED"/>
    <w:rsid w:val="00550E66"/>
    <w:rsid w:val="005606A5"/>
    <w:rsid w:val="00560764"/>
    <w:rsid w:val="00561814"/>
    <w:rsid w:val="005619D1"/>
    <w:rsid w:val="005764FE"/>
    <w:rsid w:val="00583371"/>
    <w:rsid w:val="00586F16"/>
    <w:rsid w:val="005A0266"/>
    <w:rsid w:val="005A0759"/>
    <w:rsid w:val="005A143F"/>
    <w:rsid w:val="005A1FAF"/>
    <w:rsid w:val="005B025B"/>
    <w:rsid w:val="005C4B20"/>
    <w:rsid w:val="005D42B1"/>
    <w:rsid w:val="005E481A"/>
    <w:rsid w:val="005F0C26"/>
    <w:rsid w:val="005F1A9D"/>
    <w:rsid w:val="006038BE"/>
    <w:rsid w:val="006114F0"/>
    <w:rsid w:val="00611531"/>
    <w:rsid w:val="00617EBB"/>
    <w:rsid w:val="00622E64"/>
    <w:rsid w:val="006270D0"/>
    <w:rsid w:val="0063438E"/>
    <w:rsid w:val="006626C3"/>
    <w:rsid w:val="00664B2B"/>
    <w:rsid w:val="006775C9"/>
    <w:rsid w:val="0069637E"/>
    <w:rsid w:val="006A286D"/>
    <w:rsid w:val="006A787F"/>
    <w:rsid w:val="006C5CFA"/>
    <w:rsid w:val="006D4481"/>
    <w:rsid w:val="006E7511"/>
    <w:rsid w:val="006E7A4B"/>
    <w:rsid w:val="006F3AE7"/>
    <w:rsid w:val="006F72D6"/>
    <w:rsid w:val="006F7FEB"/>
    <w:rsid w:val="0070292C"/>
    <w:rsid w:val="00706334"/>
    <w:rsid w:val="00716FDC"/>
    <w:rsid w:val="00731799"/>
    <w:rsid w:val="00735181"/>
    <w:rsid w:val="00747D39"/>
    <w:rsid w:val="0075282F"/>
    <w:rsid w:val="007676F9"/>
    <w:rsid w:val="00772959"/>
    <w:rsid w:val="00772F40"/>
    <w:rsid w:val="00776E0D"/>
    <w:rsid w:val="00784BE2"/>
    <w:rsid w:val="00795229"/>
    <w:rsid w:val="00795723"/>
    <w:rsid w:val="007A002D"/>
    <w:rsid w:val="007A1563"/>
    <w:rsid w:val="007A7C3B"/>
    <w:rsid w:val="007B3F99"/>
    <w:rsid w:val="007B5846"/>
    <w:rsid w:val="007B5C00"/>
    <w:rsid w:val="007B758A"/>
    <w:rsid w:val="007C1C40"/>
    <w:rsid w:val="007C33BF"/>
    <w:rsid w:val="007C537A"/>
    <w:rsid w:val="007D3D80"/>
    <w:rsid w:val="007D4E01"/>
    <w:rsid w:val="007D6933"/>
    <w:rsid w:val="007E0119"/>
    <w:rsid w:val="007E1893"/>
    <w:rsid w:val="007E24B4"/>
    <w:rsid w:val="007E654B"/>
    <w:rsid w:val="007E6674"/>
    <w:rsid w:val="007F00E1"/>
    <w:rsid w:val="00803BC4"/>
    <w:rsid w:val="00804262"/>
    <w:rsid w:val="00806A09"/>
    <w:rsid w:val="008123A2"/>
    <w:rsid w:val="008149FE"/>
    <w:rsid w:val="00814B3E"/>
    <w:rsid w:val="008161CE"/>
    <w:rsid w:val="00821537"/>
    <w:rsid w:val="00823ED5"/>
    <w:rsid w:val="0082796E"/>
    <w:rsid w:val="00831BAD"/>
    <w:rsid w:val="008322F5"/>
    <w:rsid w:val="00834E83"/>
    <w:rsid w:val="00844018"/>
    <w:rsid w:val="00852A3C"/>
    <w:rsid w:val="0086055C"/>
    <w:rsid w:val="008620E5"/>
    <w:rsid w:val="0087431B"/>
    <w:rsid w:val="00874792"/>
    <w:rsid w:val="00887BCF"/>
    <w:rsid w:val="008902CD"/>
    <w:rsid w:val="00896902"/>
    <w:rsid w:val="008A7B31"/>
    <w:rsid w:val="008B49E7"/>
    <w:rsid w:val="008B7961"/>
    <w:rsid w:val="008C7F51"/>
    <w:rsid w:val="008D0024"/>
    <w:rsid w:val="008D0DC2"/>
    <w:rsid w:val="008D48D4"/>
    <w:rsid w:val="008D5119"/>
    <w:rsid w:val="008F2DDA"/>
    <w:rsid w:val="008F4473"/>
    <w:rsid w:val="008F69C4"/>
    <w:rsid w:val="008F716C"/>
    <w:rsid w:val="00922EFB"/>
    <w:rsid w:val="00924FD8"/>
    <w:rsid w:val="00927E3E"/>
    <w:rsid w:val="00934BBC"/>
    <w:rsid w:val="0094141B"/>
    <w:rsid w:val="00943DBA"/>
    <w:rsid w:val="009470C1"/>
    <w:rsid w:val="00957785"/>
    <w:rsid w:val="00970CBE"/>
    <w:rsid w:val="00982369"/>
    <w:rsid w:val="00982407"/>
    <w:rsid w:val="0098317C"/>
    <w:rsid w:val="00986BAE"/>
    <w:rsid w:val="0099508D"/>
    <w:rsid w:val="009D0177"/>
    <w:rsid w:val="009D558D"/>
    <w:rsid w:val="009D6322"/>
    <w:rsid w:val="009E09AC"/>
    <w:rsid w:val="009E176A"/>
    <w:rsid w:val="009E2B39"/>
    <w:rsid w:val="009E3A70"/>
    <w:rsid w:val="009E533C"/>
    <w:rsid w:val="009E6A03"/>
    <w:rsid w:val="009F0909"/>
    <w:rsid w:val="009F5E90"/>
    <w:rsid w:val="00A01AF8"/>
    <w:rsid w:val="00A02A7D"/>
    <w:rsid w:val="00A070A3"/>
    <w:rsid w:val="00A1039E"/>
    <w:rsid w:val="00A106C3"/>
    <w:rsid w:val="00A1130F"/>
    <w:rsid w:val="00A124FD"/>
    <w:rsid w:val="00A131C8"/>
    <w:rsid w:val="00A20B36"/>
    <w:rsid w:val="00A3311D"/>
    <w:rsid w:val="00A515D3"/>
    <w:rsid w:val="00A56042"/>
    <w:rsid w:val="00A6006C"/>
    <w:rsid w:val="00A663A5"/>
    <w:rsid w:val="00A66E91"/>
    <w:rsid w:val="00A67182"/>
    <w:rsid w:val="00A706E4"/>
    <w:rsid w:val="00A71729"/>
    <w:rsid w:val="00A7716B"/>
    <w:rsid w:val="00A77D60"/>
    <w:rsid w:val="00A84ACC"/>
    <w:rsid w:val="00A86665"/>
    <w:rsid w:val="00A92934"/>
    <w:rsid w:val="00AA094F"/>
    <w:rsid w:val="00AB1BC0"/>
    <w:rsid w:val="00AB4F71"/>
    <w:rsid w:val="00AC1B9E"/>
    <w:rsid w:val="00AC32D1"/>
    <w:rsid w:val="00AC5D0E"/>
    <w:rsid w:val="00AD1622"/>
    <w:rsid w:val="00AE7341"/>
    <w:rsid w:val="00AF6514"/>
    <w:rsid w:val="00AF7E5F"/>
    <w:rsid w:val="00B01372"/>
    <w:rsid w:val="00B013EE"/>
    <w:rsid w:val="00B045AC"/>
    <w:rsid w:val="00B05C06"/>
    <w:rsid w:val="00B21E08"/>
    <w:rsid w:val="00B22983"/>
    <w:rsid w:val="00B22A7C"/>
    <w:rsid w:val="00B2395A"/>
    <w:rsid w:val="00B23991"/>
    <w:rsid w:val="00B25B85"/>
    <w:rsid w:val="00B26A0B"/>
    <w:rsid w:val="00B30647"/>
    <w:rsid w:val="00B33707"/>
    <w:rsid w:val="00B347B3"/>
    <w:rsid w:val="00B35F52"/>
    <w:rsid w:val="00B436B2"/>
    <w:rsid w:val="00B62B43"/>
    <w:rsid w:val="00B84929"/>
    <w:rsid w:val="00B92288"/>
    <w:rsid w:val="00B937FC"/>
    <w:rsid w:val="00B9390E"/>
    <w:rsid w:val="00BA5CDF"/>
    <w:rsid w:val="00BB1E22"/>
    <w:rsid w:val="00BB429F"/>
    <w:rsid w:val="00BB5C17"/>
    <w:rsid w:val="00BC1944"/>
    <w:rsid w:val="00BC6401"/>
    <w:rsid w:val="00BD177E"/>
    <w:rsid w:val="00BD1E7C"/>
    <w:rsid w:val="00BD7CA8"/>
    <w:rsid w:val="00BF5D04"/>
    <w:rsid w:val="00C01AD4"/>
    <w:rsid w:val="00C103F0"/>
    <w:rsid w:val="00C218E8"/>
    <w:rsid w:val="00C27A6F"/>
    <w:rsid w:val="00C40DAC"/>
    <w:rsid w:val="00C55DC4"/>
    <w:rsid w:val="00C84631"/>
    <w:rsid w:val="00C86DD0"/>
    <w:rsid w:val="00C87189"/>
    <w:rsid w:val="00C91A6A"/>
    <w:rsid w:val="00C96724"/>
    <w:rsid w:val="00C96C42"/>
    <w:rsid w:val="00CA127B"/>
    <w:rsid w:val="00CA19BB"/>
    <w:rsid w:val="00CA4372"/>
    <w:rsid w:val="00CA4586"/>
    <w:rsid w:val="00CB523E"/>
    <w:rsid w:val="00CC1A6E"/>
    <w:rsid w:val="00CC6DED"/>
    <w:rsid w:val="00CD17AC"/>
    <w:rsid w:val="00CE070F"/>
    <w:rsid w:val="00CE140A"/>
    <w:rsid w:val="00CE2035"/>
    <w:rsid w:val="00D05968"/>
    <w:rsid w:val="00D07123"/>
    <w:rsid w:val="00D119D4"/>
    <w:rsid w:val="00D129A4"/>
    <w:rsid w:val="00D1665C"/>
    <w:rsid w:val="00D174E9"/>
    <w:rsid w:val="00D20144"/>
    <w:rsid w:val="00D26810"/>
    <w:rsid w:val="00D278F4"/>
    <w:rsid w:val="00D333F4"/>
    <w:rsid w:val="00D40BD0"/>
    <w:rsid w:val="00D507F8"/>
    <w:rsid w:val="00D547E9"/>
    <w:rsid w:val="00D564B0"/>
    <w:rsid w:val="00D622CB"/>
    <w:rsid w:val="00D70567"/>
    <w:rsid w:val="00D724D6"/>
    <w:rsid w:val="00D75975"/>
    <w:rsid w:val="00D75EFC"/>
    <w:rsid w:val="00D7724A"/>
    <w:rsid w:val="00D775FF"/>
    <w:rsid w:val="00D83333"/>
    <w:rsid w:val="00D942F1"/>
    <w:rsid w:val="00D9482F"/>
    <w:rsid w:val="00D97EB9"/>
    <w:rsid w:val="00DA4054"/>
    <w:rsid w:val="00DA7BFC"/>
    <w:rsid w:val="00DB2A20"/>
    <w:rsid w:val="00DB5ED5"/>
    <w:rsid w:val="00DB6CAA"/>
    <w:rsid w:val="00DD6420"/>
    <w:rsid w:val="00DD79FC"/>
    <w:rsid w:val="00DE035F"/>
    <w:rsid w:val="00DE1EB6"/>
    <w:rsid w:val="00DE3C3D"/>
    <w:rsid w:val="00DE3F22"/>
    <w:rsid w:val="00DF1A53"/>
    <w:rsid w:val="00DF30AD"/>
    <w:rsid w:val="00DF4FA7"/>
    <w:rsid w:val="00DF553B"/>
    <w:rsid w:val="00E03321"/>
    <w:rsid w:val="00E052ED"/>
    <w:rsid w:val="00E11603"/>
    <w:rsid w:val="00E11DF2"/>
    <w:rsid w:val="00E124E5"/>
    <w:rsid w:val="00E23E92"/>
    <w:rsid w:val="00E26504"/>
    <w:rsid w:val="00E422E3"/>
    <w:rsid w:val="00E50FEB"/>
    <w:rsid w:val="00E55265"/>
    <w:rsid w:val="00E60BCB"/>
    <w:rsid w:val="00E71B05"/>
    <w:rsid w:val="00E75B0F"/>
    <w:rsid w:val="00E77B0F"/>
    <w:rsid w:val="00E83634"/>
    <w:rsid w:val="00E8688D"/>
    <w:rsid w:val="00E8726D"/>
    <w:rsid w:val="00E90399"/>
    <w:rsid w:val="00E961EE"/>
    <w:rsid w:val="00E9674F"/>
    <w:rsid w:val="00EB6744"/>
    <w:rsid w:val="00EC3C4E"/>
    <w:rsid w:val="00EC5657"/>
    <w:rsid w:val="00ED178F"/>
    <w:rsid w:val="00ED2B25"/>
    <w:rsid w:val="00ED34FA"/>
    <w:rsid w:val="00ED5E6B"/>
    <w:rsid w:val="00ED6A25"/>
    <w:rsid w:val="00EF2369"/>
    <w:rsid w:val="00EF6778"/>
    <w:rsid w:val="00F06362"/>
    <w:rsid w:val="00F17196"/>
    <w:rsid w:val="00F177C0"/>
    <w:rsid w:val="00F21B69"/>
    <w:rsid w:val="00F300B9"/>
    <w:rsid w:val="00F314A0"/>
    <w:rsid w:val="00F35EB2"/>
    <w:rsid w:val="00F43737"/>
    <w:rsid w:val="00F52509"/>
    <w:rsid w:val="00F5335F"/>
    <w:rsid w:val="00F54900"/>
    <w:rsid w:val="00F57209"/>
    <w:rsid w:val="00F645CC"/>
    <w:rsid w:val="00F77118"/>
    <w:rsid w:val="00F95C30"/>
    <w:rsid w:val="00FA1C71"/>
    <w:rsid w:val="00FA3978"/>
    <w:rsid w:val="00FA5265"/>
    <w:rsid w:val="00FA7D14"/>
    <w:rsid w:val="00FB6B39"/>
    <w:rsid w:val="00FD0FA3"/>
    <w:rsid w:val="00FD1942"/>
    <w:rsid w:val="00FD2D38"/>
    <w:rsid w:val="00FE178E"/>
    <w:rsid w:val="00FE2D11"/>
    <w:rsid w:val="00FF2991"/>
    <w:rsid w:val="00FF76A7"/>
    <w:rsid w:val="00FF7C16"/>
    <w:rsid w:val="0C594473"/>
    <w:rsid w:val="0F7CBA90"/>
    <w:rsid w:val="0F90E535"/>
    <w:rsid w:val="18998691"/>
    <w:rsid w:val="1E2F1AA5"/>
    <w:rsid w:val="1F001CF5"/>
    <w:rsid w:val="2113C42C"/>
    <w:rsid w:val="2129B103"/>
    <w:rsid w:val="21322070"/>
    <w:rsid w:val="2A2885DB"/>
    <w:rsid w:val="31259805"/>
    <w:rsid w:val="375C0CDC"/>
    <w:rsid w:val="3BE2678C"/>
    <w:rsid w:val="4D7B335A"/>
    <w:rsid w:val="4F1BA97F"/>
    <w:rsid w:val="59706F3D"/>
    <w:rsid w:val="69AEA461"/>
    <w:rsid w:val="79CCB5B1"/>
    <w:rsid w:val="7D18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5DC8"/>
  <w15:docId w15:val="{FA9F17A4-4D39-4684-AD02-9C3B2DB9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H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0CBE"/>
    <w:pPr>
      <w:widowControl w:val="0"/>
      <w:suppressAutoHyphens/>
    </w:pPr>
    <w:rPr>
      <w:rFonts w:eastAsia="Arial Unicode MS"/>
      <w:sz w:val="24"/>
      <w:szCs w:val="24"/>
      <w:lang w:val="en-US"/>
    </w:rPr>
  </w:style>
  <w:style w:type="paragraph" w:styleId="Heading3">
    <w:name w:val="heading 3"/>
    <w:basedOn w:val="Normal"/>
    <w:next w:val="Normal"/>
    <w:qFormat/>
    <w:rsid w:val="00970CB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70CBE"/>
  </w:style>
  <w:style w:type="character" w:customStyle="1" w:styleId="WW-Absatz-Standardschriftart">
    <w:name w:val="WW-Absatz-Standardschriftart"/>
    <w:rsid w:val="00970CBE"/>
  </w:style>
  <w:style w:type="character" w:customStyle="1" w:styleId="WW-Absatz-Standardschriftart1">
    <w:name w:val="WW-Absatz-Standardschriftart1"/>
    <w:rsid w:val="00970CBE"/>
  </w:style>
  <w:style w:type="character" w:customStyle="1" w:styleId="WW-Absatz-Standardschriftart11">
    <w:name w:val="WW-Absatz-Standardschriftart11"/>
    <w:rsid w:val="00970CBE"/>
  </w:style>
  <w:style w:type="character" w:styleId="Hyperlink">
    <w:name w:val="Hyperlink"/>
    <w:basedOn w:val="DefaultParagraphFont"/>
    <w:rsid w:val="00970CBE"/>
    <w:rPr>
      <w:color w:val="0000FF"/>
      <w:u w:val="single"/>
    </w:rPr>
  </w:style>
  <w:style w:type="character" w:styleId="PageNumber">
    <w:name w:val="page number"/>
    <w:basedOn w:val="DefaultParagraphFont"/>
    <w:rsid w:val="00970CBE"/>
    <w:rPr>
      <w:rFonts w:cs="Times New Roman"/>
    </w:rPr>
  </w:style>
  <w:style w:type="paragraph" w:customStyle="1" w:styleId="Heading">
    <w:name w:val="Heading"/>
    <w:basedOn w:val="Normal"/>
    <w:next w:val="BodyText"/>
    <w:rsid w:val="00970C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970CBE"/>
    <w:pPr>
      <w:spacing w:after="120"/>
    </w:pPr>
  </w:style>
  <w:style w:type="paragraph" w:styleId="List">
    <w:name w:val="List"/>
    <w:basedOn w:val="BodyText"/>
    <w:rsid w:val="00970CBE"/>
    <w:rPr>
      <w:rFonts w:cs="Tahoma"/>
    </w:rPr>
  </w:style>
  <w:style w:type="paragraph" w:styleId="Caption">
    <w:name w:val="caption"/>
    <w:basedOn w:val="Normal"/>
    <w:qFormat/>
    <w:rsid w:val="00970CB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70CBE"/>
    <w:pPr>
      <w:suppressLineNumbers/>
    </w:pPr>
    <w:rPr>
      <w:rFonts w:cs="Tahoma"/>
    </w:rPr>
  </w:style>
  <w:style w:type="paragraph" w:styleId="Header">
    <w:name w:val="header"/>
    <w:basedOn w:val="Normal"/>
    <w:rsid w:val="00970C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0CBE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rsid w:val="00970CBE"/>
    <w:pPr>
      <w:suppressLineNumbers/>
    </w:pPr>
  </w:style>
  <w:style w:type="paragraph" w:customStyle="1" w:styleId="TableHeading">
    <w:name w:val="Table Heading"/>
    <w:basedOn w:val="TableContents"/>
    <w:rsid w:val="00970CBE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A20B3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775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75C9"/>
    <w:rPr>
      <w:rFonts w:ascii="Segoe UI" w:eastAsia="Arial Unicode MS" w:hAnsi="Segoe UI" w:cs="Segoe UI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E7341"/>
    <w:rPr>
      <w:rFonts w:eastAsia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nn.SEAWATCH\Application%20Data\Microsoft\Templates\C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BE93B2A7BA346B5E9FA49798B7193" ma:contentTypeVersion="15" ma:contentTypeDescription="Create a new document." ma:contentTypeScope="" ma:versionID="e3c97071fd61409ac32dcfe6deb690a6">
  <xsd:schema xmlns:xsd="http://www.w3.org/2001/XMLSchema" xmlns:xs="http://www.w3.org/2001/XMLSchema" xmlns:p="http://schemas.microsoft.com/office/2006/metadata/properties" xmlns:ns3="492911fc-3a84-4e3f-883a-23a99bb1952c" xmlns:ns4="8e2266aa-2546-4619-a8de-089329518384" targetNamespace="http://schemas.microsoft.com/office/2006/metadata/properties" ma:root="true" ma:fieldsID="da09bb9f247730827e839136f389b9f3" ns3:_="" ns4:_="">
    <xsd:import namespace="492911fc-3a84-4e3f-883a-23a99bb1952c"/>
    <xsd:import namespace="8e2266aa-2546-4619-a8de-0893295183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911fc-3a84-4e3f-883a-23a99bb19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66aa-2546-4619-a8de-089329518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2911fc-3a84-4e3f-883a-23a99bb1952c" xsi:nil="true"/>
  </documentManagement>
</p:properties>
</file>

<file path=customXml/itemProps1.xml><?xml version="1.0" encoding="utf-8"?>
<ds:datastoreItem xmlns:ds="http://schemas.openxmlformats.org/officeDocument/2006/customXml" ds:itemID="{378854DC-D556-4A4B-B923-0B1C81EFC5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4749BF-C528-4C30-8142-9AC65ACFB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911fc-3a84-4e3f-883a-23a99bb1952c"/>
    <ds:schemaRef ds:uri="8e2266aa-2546-4619-a8de-089329518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3E7897-DBFC-4F6B-8C7B-1747298BBF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EE97D-E040-4AC4-AE87-4CB7C9934778}">
  <ds:schemaRefs>
    <ds:schemaRef ds:uri="http://schemas.microsoft.com/office/2006/metadata/properties"/>
    <ds:schemaRef ds:uri="http://schemas.microsoft.com/office/infopath/2007/PartnerControls"/>
    <ds:schemaRef ds:uri="492911fc-3a84-4e3f-883a-23a99bb195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 Miller</dc:creator>
  <cp:lastModifiedBy>Denise Chance</cp:lastModifiedBy>
  <cp:revision>2</cp:revision>
  <cp:lastPrinted>2024-06-03T13:30:00Z</cp:lastPrinted>
  <dcterms:created xsi:type="dcterms:W3CDTF">2024-07-01T19:53:00Z</dcterms:created>
  <dcterms:modified xsi:type="dcterms:W3CDTF">2024-07-01T19:53:00Z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TC300094659990</vt:lpwstr>
  </property>
  <property fmtid="{D5CDD505-2E9C-101B-9397-08002B2CF9AE}" pid="3" name="ContentTypeId">
    <vt:lpwstr>0x01010021FBE93B2A7BA346B5E9FA49798B7193</vt:lpwstr>
  </property>
</Properties>
</file>